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E4EEF8" w14:textId="77777777" w:rsidR="00E626A8" w:rsidRDefault="00312761" w:rsidP="00E626A8">
      <w:pPr>
        <w:pStyle w:val="parkname"/>
        <w:pBdr>
          <w:bottom w:val="single" w:sz="4" w:space="1" w:color="auto"/>
        </w:pBdr>
        <w:spacing w:after="120"/>
      </w:pPr>
      <w:r w:rsidRPr="001D0D41">
        <w:rPr>
          <w:noProof/>
          <w:color w:val="C00000"/>
          <w:sz w:val="36"/>
          <w:szCs w:val="36"/>
        </w:rPr>
        <w:drawing>
          <wp:anchor distT="0" distB="0" distL="114300" distR="114300" simplePos="0" relativeHeight="251661312" behindDoc="0" locked="0" layoutInCell="1" allowOverlap="1" wp14:anchorId="5441B55A" wp14:editId="77D72ACA">
            <wp:simplePos x="0" y="0"/>
            <wp:positionH relativeFrom="column">
              <wp:posOffset>5589270</wp:posOffset>
            </wp:positionH>
            <wp:positionV relativeFrom="paragraph">
              <wp:posOffset>7620</wp:posOffset>
            </wp:positionV>
            <wp:extent cx="1019175" cy="1314450"/>
            <wp:effectExtent l="0" t="0" r="9525" b="0"/>
            <wp:wrapSquare wrapText="bothSides"/>
            <wp:docPr id="5" name="Picture 5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Logo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5030">
        <w:t>Caesar Creek State Park</w:t>
      </w:r>
      <w:r w:rsidRPr="001D0D41">
        <w:br/>
        <w:t>Naturalist Programs</w:t>
      </w:r>
      <w:r w:rsidR="00E626A8">
        <w:t xml:space="preserve"> </w:t>
      </w:r>
    </w:p>
    <w:p w14:paraId="44B07031" w14:textId="77777777" w:rsidR="00AA5BFE" w:rsidRPr="001D0D41" w:rsidRDefault="0050088C" w:rsidP="00E626A8">
      <w:pPr>
        <w:pStyle w:val="Month20xx"/>
      </w:pPr>
      <w:r>
        <w:t>September, October and November  2025</w:t>
      </w:r>
    </w:p>
    <w:p w14:paraId="3FCCE84F" w14:textId="77777777" w:rsidR="00B22EAA" w:rsidRDefault="00E62121" w:rsidP="005E2560">
      <w:pPr>
        <w:pStyle w:val="smallprint-Disclaimer"/>
        <w:rPr>
          <w:color w:val="FF0000"/>
        </w:rPr>
      </w:pPr>
      <w:r w:rsidRPr="00B22EAA">
        <w:rPr>
          <w:color w:val="FF0000"/>
        </w:rPr>
        <w:t xml:space="preserve">All programs are subject to change. Notify the naturalist if special </w:t>
      </w:r>
      <w:proofErr w:type="gramStart"/>
      <w:r w:rsidRPr="00B22EAA">
        <w:rPr>
          <w:color w:val="FF0000"/>
        </w:rPr>
        <w:t>accommodations are</w:t>
      </w:r>
      <w:proofErr w:type="gramEnd"/>
      <w:r w:rsidRPr="00B22EAA">
        <w:rPr>
          <w:color w:val="FF0000"/>
        </w:rPr>
        <w:t xml:space="preserve"> needed for your participation. Children must be </w:t>
      </w:r>
      <w:proofErr w:type="gramStart"/>
      <w:r w:rsidRPr="00B22EAA">
        <w:rPr>
          <w:color w:val="FF0000"/>
        </w:rPr>
        <w:t>accompanied by an adult at all time</w:t>
      </w:r>
      <w:r w:rsidR="00B22EAA">
        <w:rPr>
          <w:color w:val="FF0000"/>
        </w:rPr>
        <w:t>s</w:t>
      </w:r>
      <w:proofErr w:type="gramEnd"/>
      <w:r w:rsidR="00B22EAA">
        <w:rPr>
          <w:color w:val="FF0000"/>
        </w:rPr>
        <w:t>. Some programs require registration, please be registered the Tuesday before the intended program.</w:t>
      </w:r>
    </w:p>
    <w:p w14:paraId="32F8F6BE" w14:textId="77777777" w:rsidR="00F56FC3" w:rsidRPr="00F56FC3" w:rsidRDefault="00F56FC3" w:rsidP="005E2560">
      <w:pPr>
        <w:pStyle w:val="smallprint-Disclaimer"/>
        <w:rPr>
          <w:color w:val="FF0000"/>
        </w:rPr>
      </w:pPr>
    </w:p>
    <w:p w14:paraId="141E9AE9" w14:textId="77777777" w:rsidR="00D05B55" w:rsidRDefault="00D05B55" w:rsidP="006724A2">
      <w:pPr>
        <w:pStyle w:val="Day-Date"/>
        <w:spacing w:before="0"/>
        <w:rPr>
          <w:sz w:val="28"/>
          <w:szCs w:val="24"/>
        </w:rPr>
      </w:pPr>
    </w:p>
    <w:p w14:paraId="7529A5D9" w14:textId="77777777" w:rsidR="0060418A" w:rsidRDefault="0050088C" w:rsidP="0050088C">
      <w:pPr>
        <w:rPr>
          <w:b/>
          <w:bCs/>
          <w:sz w:val="36"/>
          <w:szCs w:val="36"/>
        </w:rPr>
      </w:pPr>
      <w:bookmarkStart w:id="0" w:name="_Hlk204692527"/>
      <w:r w:rsidRPr="0060418A">
        <w:rPr>
          <w:b/>
          <w:bCs/>
          <w:sz w:val="36"/>
          <w:szCs w:val="36"/>
        </w:rPr>
        <w:t>September 2025</w:t>
      </w:r>
    </w:p>
    <w:p w14:paraId="59CC616E" w14:textId="77777777" w:rsidR="007B5030" w:rsidRDefault="007B5030" w:rsidP="0050088C">
      <w:pPr>
        <w:rPr>
          <w:b/>
          <w:bCs/>
          <w:sz w:val="36"/>
          <w:szCs w:val="36"/>
        </w:rPr>
      </w:pPr>
    </w:p>
    <w:p w14:paraId="10C28C82" w14:textId="77777777" w:rsidR="0060418A" w:rsidRDefault="0060418A" w:rsidP="0050088C">
      <w:pPr>
        <w:rPr>
          <w:b/>
          <w:bCs/>
        </w:rPr>
      </w:pPr>
      <w:r>
        <w:rPr>
          <w:b/>
          <w:bCs/>
        </w:rPr>
        <w:t>Monday, September 1 - Labor Day</w:t>
      </w:r>
    </w:p>
    <w:p w14:paraId="12951F03" w14:textId="77777777" w:rsidR="00864F47" w:rsidRPr="0050088C" w:rsidRDefault="00864F47" w:rsidP="00864F47">
      <w:pPr>
        <w:rPr>
          <w:u w:val="single"/>
        </w:rPr>
      </w:pPr>
      <w:r w:rsidRPr="0050088C">
        <w:rPr>
          <w:u w:val="single"/>
        </w:rPr>
        <w:t>Hobie Cat Sailing</w:t>
      </w:r>
    </w:p>
    <w:p w14:paraId="7DD36A03" w14:textId="77777777" w:rsidR="00864F47" w:rsidRDefault="00864F47" w:rsidP="00864F47">
      <w:r>
        <w:t>1:00</w:t>
      </w:r>
      <w:r w:rsidR="007B5030">
        <w:t xml:space="preserve"> PM</w:t>
      </w:r>
      <w:r>
        <w:t>–3:00 PM</w:t>
      </w:r>
    </w:p>
    <w:p w14:paraId="3296F093" w14:textId="77777777" w:rsidR="00864F47" w:rsidRDefault="00864F47" w:rsidP="00864F47">
      <w:pPr>
        <w:pStyle w:val="ListBullet"/>
      </w:pPr>
      <w:r>
        <w:t>• Participants must be on site at 1:00 PM to participate.</w:t>
      </w:r>
    </w:p>
    <w:p w14:paraId="6397F810" w14:textId="77777777" w:rsidR="00864F47" w:rsidRDefault="00864F47" w:rsidP="00864F47">
      <w:pPr>
        <w:pStyle w:val="ListBullet"/>
      </w:pPr>
      <w:r>
        <w:t>• Learn to sail on the lake with guidance from experienced instructors.</w:t>
      </w:r>
    </w:p>
    <w:p w14:paraId="581474A6" w14:textId="77777777" w:rsidR="00864F47" w:rsidRDefault="00864F47" w:rsidP="00864F47">
      <w:pPr>
        <w:pStyle w:val="ListBullet"/>
      </w:pPr>
      <w:r>
        <w:t>• Equipment and instruction provided.</w:t>
      </w:r>
    </w:p>
    <w:p w14:paraId="23CBE14B" w14:textId="77777777" w:rsidR="00864F47" w:rsidRDefault="00864F47" w:rsidP="00864F47">
      <w:pPr>
        <w:pStyle w:val="ListBullet"/>
      </w:pPr>
      <w:r>
        <w:t>• Weather dependent. Please check our Facebook page on Caesar Creek State Park.</w:t>
      </w:r>
    </w:p>
    <w:p w14:paraId="5F8EBDAE" w14:textId="77777777" w:rsidR="00864F47" w:rsidRDefault="00864F47" w:rsidP="00864F47">
      <w:pPr>
        <w:pStyle w:val="ListBullet"/>
      </w:pPr>
      <w:r>
        <w:t xml:space="preserve">• Wear shoes and pants that can get wet and bring a dry pair of shoes </w:t>
      </w:r>
      <w:proofErr w:type="gramStart"/>
      <w:r>
        <w:t>for</w:t>
      </w:r>
      <w:proofErr w:type="gramEnd"/>
      <w:r>
        <w:t xml:space="preserve"> the way home.</w:t>
      </w:r>
    </w:p>
    <w:p w14:paraId="020FA856" w14:textId="77777777" w:rsidR="00864F47" w:rsidRDefault="00864F47" w:rsidP="00864F47">
      <w:pPr>
        <w:pStyle w:val="ListBullet"/>
      </w:pPr>
      <w:r>
        <w:t>• Free and open to the public.</w:t>
      </w:r>
    </w:p>
    <w:p w14:paraId="2DB9A2D7" w14:textId="77777777" w:rsidR="00864F47" w:rsidRDefault="00864F47" w:rsidP="00864F47">
      <w:pPr>
        <w:pStyle w:val="ListBullet"/>
      </w:pPr>
      <w:r>
        <w:t xml:space="preserve">Equipment is limited. First come, first serve. </w:t>
      </w:r>
    </w:p>
    <w:p w14:paraId="45A8E368" w14:textId="77777777" w:rsidR="0060418A" w:rsidRPr="00864F47" w:rsidRDefault="00864F47" w:rsidP="0050088C">
      <w:pPr>
        <w:pStyle w:val="ListBullet"/>
      </w:pPr>
      <w:r>
        <w:t>• Meet at the North Pool Boat Ramp Hand Launch.</w:t>
      </w:r>
    </w:p>
    <w:p w14:paraId="7B28DA54" w14:textId="77777777" w:rsidR="00864F47" w:rsidRDefault="00864F47" w:rsidP="0050088C">
      <w:pPr>
        <w:rPr>
          <w:b/>
          <w:bCs/>
        </w:rPr>
      </w:pPr>
    </w:p>
    <w:p w14:paraId="694CC8A4" w14:textId="77777777" w:rsidR="0050088C" w:rsidRPr="0050088C" w:rsidRDefault="0050088C" w:rsidP="0050088C">
      <w:pPr>
        <w:rPr>
          <w:b/>
          <w:bCs/>
        </w:rPr>
      </w:pPr>
      <w:bookmarkStart w:id="1" w:name="_Hlk204700150"/>
      <w:r w:rsidRPr="0050088C">
        <w:rPr>
          <w:b/>
          <w:bCs/>
        </w:rPr>
        <w:t>Thursday, September 4</w:t>
      </w:r>
    </w:p>
    <w:p w14:paraId="41BA2CCC" w14:textId="77777777" w:rsidR="0050088C" w:rsidRPr="0050088C" w:rsidRDefault="0050088C" w:rsidP="0050088C">
      <w:pPr>
        <w:rPr>
          <w:u w:val="single"/>
        </w:rPr>
      </w:pPr>
      <w:r w:rsidRPr="0050088C">
        <w:rPr>
          <w:u w:val="single"/>
        </w:rPr>
        <w:t>Land Stewardship</w:t>
      </w:r>
    </w:p>
    <w:p w14:paraId="1E555332" w14:textId="77777777" w:rsidR="0050088C" w:rsidRDefault="0050088C" w:rsidP="0050088C">
      <w:r>
        <w:t>9:30 AM–2:30 PM</w:t>
      </w:r>
    </w:p>
    <w:p w14:paraId="4A656AC6" w14:textId="77777777" w:rsidR="0050088C" w:rsidRDefault="0050088C" w:rsidP="0050088C">
      <w:pPr>
        <w:pStyle w:val="ListBullet"/>
      </w:pPr>
      <w:r>
        <w:t>• Meet the Naturalist to learn about the importance of native plants.</w:t>
      </w:r>
    </w:p>
    <w:p w14:paraId="2FBDFDF4" w14:textId="77777777" w:rsidR="0050088C" w:rsidRDefault="0050088C" w:rsidP="0050088C">
      <w:pPr>
        <w:pStyle w:val="ListBullet"/>
      </w:pPr>
      <w:r>
        <w:t>• Learn how to remove invasive species.</w:t>
      </w:r>
    </w:p>
    <w:p w14:paraId="26C4532F" w14:textId="77777777" w:rsidR="0050088C" w:rsidRDefault="0050088C" w:rsidP="0050088C">
      <w:pPr>
        <w:pStyle w:val="ListBullet"/>
      </w:pPr>
      <w:r>
        <w:t xml:space="preserve">• Optional. Bring boots and gloves for a hands-on experience with our stewardship team if you choose. </w:t>
      </w:r>
      <w:proofErr w:type="gramStart"/>
      <w:r>
        <w:t>Or,</w:t>
      </w:r>
      <w:proofErr w:type="gramEnd"/>
      <w:r>
        <w:t xml:space="preserve"> stop by for a walk and talk as we go along.</w:t>
      </w:r>
    </w:p>
    <w:p w14:paraId="54B7E7DF" w14:textId="77777777" w:rsidR="0050088C" w:rsidRDefault="0050088C" w:rsidP="0050088C">
      <w:pPr>
        <w:pStyle w:val="ListBullet"/>
      </w:pPr>
      <w:r>
        <w:t>• Meet at the Nature Center.</w:t>
      </w:r>
    </w:p>
    <w:p w14:paraId="2E473FE3" w14:textId="77777777" w:rsidR="0060418A" w:rsidRDefault="0060418A" w:rsidP="0060418A">
      <w:pPr>
        <w:pStyle w:val="ListBullet"/>
        <w:numPr>
          <w:ilvl w:val="0"/>
          <w:numId w:val="0"/>
        </w:numPr>
        <w:ind w:left="360"/>
      </w:pPr>
    </w:p>
    <w:p w14:paraId="7E6AB430" w14:textId="77777777" w:rsidR="0050088C" w:rsidRPr="0050088C" w:rsidRDefault="0050088C" w:rsidP="0050088C">
      <w:pPr>
        <w:rPr>
          <w:b/>
          <w:bCs/>
        </w:rPr>
      </w:pPr>
      <w:r w:rsidRPr="0050088C">
        <w:rPr>
          <w:b/>
          <w:bCs/>
        </w:rPr>
        <w:t>Friday, September 5</w:t>
      </w:r>
    </w:p>
    <w:p w14:paraId="5E8F95A3" w14:textId="77777777" w:rsidR="0050088C" w:rsidRPr="0050088C" w:rsidRDefault="0050088C" w:rsidP="0050088C">
      <w:pPr>
        <w:rPr>
          <w:u w:val="single"/>
        </w:rPr>
      </w:pPr>
      <w:bookmarkStart w:id="2" w:name="_Hlk204703333"/>
      <w:r w:rsidRPr="0050088C">
        <w:rPr>
          <w:u w:val="single"/>
        </w:rPr>
        <w:t>Wildlife Hike</w:t>
      </w:r>
    </w:p>
    <w:p w14:paraId="456C8653" w14:textId="77777777" w:rsidR="0050088C" w:rsidRDefault="0050088C" w:rsidP="0050088C">
      <w:r>
        <w:t>9:30</w:t>
      </w:r>
      <w:r w:rsidR="007B5030">
        <w:t xml:space="preserve"> AM</w:t>
      </w:r>
      <w:r>
        <w:t>–11:00 AM</w:t>
      </w:r>
    </w:p>
    <w:p w14:paraId="6F69FE82" w14:textId="77777777" w:rsidR="0050088C" w:rsidRDefault="0050088C" w:rsidP="0050088C">
      <w:pPr>
        <w:pStyle w:val="ListBullet"/>
      </w:pPr>
      <w:r>
        <w:t>• Discover local flora and fauna on a one-mile guided hike with the park naturalist.</w:t>
      </w:r>
    </w:p>
    <w:p w14:paraId="5055B1B1" w14:textId="77777777" w:rsidR="0050088C" w:rsidRDefault="0050088C" w:rsidP="0050088C">
      <w:pPr>
        <w:pStyle w:val="ListBullet"/>
      </w:pPr>
      <w:r>
        <w:t>• Meet at the campground amphitheater.</w:t>
      </w:r>
    </w:p>
    <w:p w14:paraId="028EC5DF" w14:textId="77777777" w:rsidR="0050088C" w:rsidRDefault="0050088C" w:rsidP="0050088C">
      <w:pPr>
        <w:pStyle w:val="ListBullet"/>
      </w:pPr>
      <w:r>
        <w:t>• Free and open to the public.</w:t>
      </w:r>
    </w:p>
    <w:bookmarkEnd w:id="1"/>
    <w:bookmarkEnd w:id="2"/>
    <w:p w14:paraId="3A49A513" w14:textId="77777777" w:rsidR="0060418A" w:rsidRDefault="0060418A" w:rsidP="0060418A">
      <w:pPr>
        <w:pStyle w:val="ListBullet"/>
        <w:numPr>
          <w:ilvl w:val="0"/>
          <w:numId w:val="0"/>
        </w:numPr>
        <w:ind w:left="360"/>
      </w:pPr>
    </w:p>
    <w:p w14:paraId="364E9210" w14:textId="77777777" w:rsidR="0050088C" w:rsidRPr="0050088C" w:rsidRDefault="0050088C" w:rsidP="0050088C">
      <w:pPr>
        <w:rPr>
          <w:b/>
          <w:bCs/>
        </w:rPr>
      </w:pPr>
      <w:r w:rsidRPr="0050088C">
        <w:rPr>
          <w:b/>
          <w:bCs/>
        </w:rPr>
        <w:t>Friday, September 5</w:t>
      </w:r>
    </w:p>
    <w:p w14:paraId="7F463737" w14:textId="77777777" w:rsidR="0050088C" w:rsidRPr="0050088C" w:rsidRDefault="0050088C" w:rsidP="0050088C">
      <w:pPr>
        <w:rPr>
          <w:u w:val="single"/>
        </w:rPr>
      </w:pPr>
      <w:bookmarkStart w:id="3" w:name="_Hlk204704434"/>
      <w:r w:rsidRPr="0050088C">
        <w:rPr>
          <w:u w:val="single"/>
        </w:rPr>
        <w:t>Hobie Cat Sailing</w:t>
      </w:r>
    </w:p>
    <w:p w14:paraId="43C13D27" w14:textId="77777777" w:rsidR="0050088C" w:rsidRDefault="0050088C" w:rsidP="0050088C">
      <w:r>
        <w:t>1:00</w:t>
      </w:r>
      <w:r w:rsidR="007B5030">
        <w:t xml:space="preserve"> PM</w:t>
      </w:r>
      <w:r>
        <w:t>–3:00 PM</w:t>
      </w:r>
    </w:p>
    <w:p w14:paraId="6753EAE4" w14:textId="77777777" w:rsidR="0050088C" w:rsidRDefault="0050088C" w:rsidP="0050088C">
      <w:pPr>
        <w:pStyle w:val="ListBullet"/>
      </w:pPr>
      <w:r>
        <w:t xml:space="preserve">• </w:t>
      </w:r>
      <w:bookmarkStart w:id="4" w:name="_Hlk204703592"/>
      <w:r>
        <w:t>Participants must be on site at 1:00 PM to participate.</w:t>
      </w:r>
    </w:p>
    <w:p w14:paraId="196711FC" w14:textId="77777777" w:rsidR="0050088C" w:rsidRDefault="0050088C" w:rsidP="0050088C">
      <w:pPr>
        <w:pStyle w:val="ListBullet"/>
      </w:pPr>
      <w:r>
        <w:t>• Learn to sail on the lake with guidance from experienced instructors.</w:t>
      </w:r>
    </w:p>
    <w:p w14:paraId="2229AC44" w14:textId="77777777" w:rsidR="0050088C" w:rsidRDefault="0050088C" w:rsidP="0050088C">
      <w:pPr>
        <w:pStyle w:val="ListBullet"/>
      </w:pPr>
      <w:r>
        <w:t>• Equipment and instruction provided.</w:t>
      </w:r>
    </w:p>
    <w:p w14:paraId="33C27DA0" w14:textId="77777777" w:rsidR="0050088C" w:rsidRDefault="0050088C" w:rsidP="0050088C">
      <w:pPr>
        <w:pStyle w:val="ListBullet"/>
      </w:pPr>
      <w:r>
        <w:t>• Weather dependent. Please check our Facebook page on Caesar Creek State Park.</w:t>
      </w:r>
    </w:p>
    <w:p w14:paraId="475A438F" w14:textId="77777777" w:rsidR="0050088C" w:rsidRDefault="0050088C" w:rsidP="0050088C">
      <w:pPr>
        <w:pStyle w:val="ListBullet"/>
      </w:pPr>
      <w:r>
        <w:t xml:space="preserve">• Wear shoes and pants that can get wet and bring a dry pair of shoes </w:t>
      </w:r>
      <w:proofErr w:type="gramStart"/>
      <w:r>
        <w:t>for</w:t>
      </w:r>
      <w:proofErr w:type="gramEnd"/>
      <w:r>
        <w:t xml:space="preserve"> the way home.</w:t>
      </w:r>
    </w:p>
    <w:p w14:paraId="6CDE9605" w14:textId="77777777" w:rsidR="0050088C" w:rsidRDefault="0050088C" w:rsidP="0050088C">
      <w:pPr>
        <w:pStyle w:val="ListBullet"/>
      </w:pPr>
      <w:r>
        <w:t>• Free and open to the public.</w:t>
      </w:r>
    </w:p>
    <w:p w14:paraId="322E2C30" w14:textId="77777777" w:rsidR="0050088C" w:rsidRDefault="0050088C" w:rsidP="0050088C">
      <w:pPr>
        <w:pStyle w:val="ListBullet"/>
      </w:pPr>
      <w:r>
        <w:t>• Meet at the North Pool Boat Ramp Hand Launch.</w:t>
      </w:r>
    </w:p>
    <w:bookmarkEnd w:id="4"/>
    <w:p w14:paraId="3061F658" w14:textId="77777777" w:rsidR="0060418A" w:rsidRDefault="0060418A" w:rsidP="0060418A">
      <w:pPr>
        <w:pStyle w:val="ListBullet"/>
        <w:numPr>
          <w:ilvl w:val="0"/>
          <w:numId w:val="0"/>
        </w:numPr>
        <w:ind w:left="360"/>
      </w:pPr>
    </w:p>
    <w:bookmarkEnd w:id="3"/>
    <w:p w14:paraId="39345DB1" w14:textId="77777777" w:rsidR="0050088C" w:rsidRPr="0050088C" w:rsidRDefault="0050088C" w:rsidP="0050088C">
      <w:pPr>
        <w:rPr>
          <w:b/>
          <w:bCs/>
        </w:rPr>
      </w:pPr>
      <w:r w:rsidRPr="0050088C">
        <w:rPr>
          <w:b/>
          <w:bCs/>
        </w:rPr>
        <w:t>Saturday, September 6</w:t>
      </w:r>
    </w:p>
    <w:p w14:paraId="28FB3355" w14:textId="77777777" w:rsidR="0050088C" w:rsidRPr="0050088C" w:rsidRDefault="0050088C" w:rsidP="0050088C">
      <w:pPr>
        <w:rPr>
          <w:u w:val="single"/>
        </w:rPr>
      </w:pPr>
      <w:r w:rsidRPr="0050088C">
        <w:rPr>
          <w:u w:val="single"/>
        </w:rPr>
        <w:t>Birds of Prey</w:t>
      </w:r>
    </w:p>
    <w:p w14:paraId="47ED0A29" w14:textId="77777777" w:rsidR="0050088C" w:rsidRDefault="0050088C" w:rsidP="0050088C">
      <w:r>
        <w:t>2:00</w:t>
      </w:r>
      <w:r w:rsidR="007B5030">
        <w:t xml:space="preserve"> PM -</w:t>
      </w:r>
      <w:r>
        <w:t>3:30 PM</w:t>
      </w:r>
    </w:p>
    <w:p w14:paraId="6BABAF44" w14:textId="77777777" w:rsidR="0050088C" w:rsidRDefault="0050088C" w:rsidP="0050088C">
      <w:pPr>
        <w:pStyle w:val="ListBullet"/>
      </w:pPr>
      <w:r>
        <w:t>• Meet our live hawk and owl up close.</w:t>
      </w:r>
    </w:p>
    <w:p w14:paraId="346FC4E1" w14:textId="77777777" w:rsidR="0050088C" w:rsidRDefault="0050088C" w:rsidP="0050088C">
      <w:pPr>
        <w:pStyle w:val="ListBullet"/>
      </w:pPr>
      <w:r>
        <w:t>• Learn why raptors are important and how we can help.</w:t>
      </w:r>
    </w:p>
    <w:p w14:paraId="3EE0CB46" w14:textId="77777777" w:rsidR="0050088C" w:rsidRDefault="0050088C" w:rsidP="0050088C">
      <w:pPr>
        <w:pStyle w:val="ListBullet"/>
      </w:pPr>
      <w:r>
        <w:t>• This program is weather dependent. We will be outside until the building reopens due to renovations.</w:t>
      </w:r>
    </w:p>
    <w:p w14:paraId="50E3069C" w14:textId="77777777" w:rsidR="0050088C" w:rsidRDefault="0050088C" w:rsidP="0050088C">
      <w:pPr>
        <w:pStyle w:val="ListBullet"/>
      </w:pPr>
      <w:r>
        <w:t>• Meet at Nature Center picnic area located across the road from Pioneer Village.</w:t>
      </w:r>
    </w:p>
    <w:p w14:paraId="308161C5" w14:textId="77777777" w:rsidR="0060418A" w:rsidRDefault="0060418A" w:rsidP="0060418A">
      <w:pPr>
        <w:pStyle w:val="ListBullet"/>
        <w:numPr>
          <w:ilvl w:val="0"/>
          <w:numId w:val="0"/>
        </w:numPr>
        <w:ind w:left="360"/>
      </w:pPr>
    </w:p>
    <w:p w14:paraId="6E9086E6" w14:textId="77777777" w:rsidR="0050088C" w:rsidRPr="0050088C" w:rsidRDefault="0050088C" w:rsidP="0050088C">
      <w:pPr>
        <w:rPr>
          <w:b/>
          <w:bCs/>
        </w:rPr>
      </w:pPr>
      <w:r w:rsidRPr="0050088C">
        <w:rPr>
          <w:b/>
          <w:bCs/>
        </w:rPr>
        <w:t>Saturday, September 6</w:t>
      </w:r>
    </w:p>
    <w:p w14:paraId="39941892" w14:textId="77777777" w:rsidR="0050088C" w:rsidRPr="0050088C" w:rsidRDefault="0050088C" w:rsidP="0050088C">
      <w:pPr>
        <w:rPr>
          <w:u w:val="single"/>
        </w:rPr>
      </w:pPr>
      <w:r w:rsidRPr="0050088C">
        <w:rPr>
          <w:u w:val="single"/>
        </w:rPr>
        <w:t>Stand-Up Paddleboarding (SUP)</w:t>
      </w:r>
      <w:r w:rsidR="0060418A">
        <w:rPr>
          <w:u w:val="single"/>
        </w:rPr>
        <w:t xml:space="preserve"> – Last One</w:t>
      </w:r>
    </w:p>
    <w:p w14:paraId="017F6BFD" w14:textId="77777777" w:rsidR="0050088C" w:rsidRDefault="0050088C" w:rsidP="0050088C">
      <w:r>
        <w:t>5:00</w:t>
      </w:r>
      <w:r w:rsidR="007B5030">
        <w:t xml:space="preserve"> PM</w:t>
      </w:r>
      <w:r>
        <w:t>–6:30 PM</w:t>
      </w:r>
    </w:p>
    <w:p w14:paraId="105E7F50" w14:textId="77777777" w:rsidR="0050088C" w:rsidRDefault="0050088C" w:rsidP="0050088C">
      <w:pPr>
        <w:pStyle w:val="ListBullet"/>
      </w:pPr>
      <w:r>
        <w:t>• Participants must be on site by 5:00 PM to participate.</w:t>
      </w:r>
    </w:p>
    <w:p w14:paraId="1446CE99" w14:textId="77777777" w:rsidR="0050088C" w:rsidRDefault="0050088C" w:rsidP="0050088C">
      <w:pPr>
        <w:pStyle w:val="ListBullet"/>
      </w:pPr>
      <w:r>
        <w:t>• Join us for our last stand-up paddleboard program of the season.</w:t>
      </w:r>
    </w:p>
    <w:p w14:paraId="7B707AD7" w14:textId="77777777" w:rsidR="0050088C" w:rsidRDefault="0050088C" w:rsidP="0050088C">
      <w:pPr>
        <w:pStyle w:val="ListBullet"/>
      </w:pPr>
      <w:r>
        <w:t>• Equipment and instruction provided.</w:t>
      </w:r>
    </w:p>
    <w:p w14:paraId="25257598" w14:textId="77777777" w:rsidR="0050088C" w:rsidRDefault="0050088C" w:rsidP="0050088C">
      <w:pPr>
        <w:pStyle w:val="ListBullet"/>
      </w:pPr>
      <w:r>
        <w:t>• Wear strap-on shoes (no flip-flops), and clothes that can get wet, and bring a dry pair of clothes if needed for the ride home.</w:t>
      </w:r>
    </w:p>
    <w:p w14:paraId="291CFE3E" w14:textId="77777777" w:rsidR="0050088C" w:rsidRDefault="0050088C" w:rsidP="0060418A">
      <w:pPr>
        <w:pStyle w:val="ListBullet"/>
      </w:pPr>
      <w:r>
        <w:t>• Free and open to the public.</w:t>
      </w:r>
    </w:p>
    <w:p w14:paraId="585268F0" w14:textId="77777777" w:rsidR="0050088C" w:rsidRDefault="0050088C" w:rsidP="0050088C">
      <w:pPr>
        <w:pStyle w:val="ListBullet"/>
      </w:pPr>
      <w:r>
        <w:t>• This program is weather-dependent. Please check our park Facebook page for more information — Caesar Creek State Park.</w:t>
      </w:r>
    </w:p>
    <w:p w14:paraId="6C90A5E9" w14:textId="77777777" w:rsidR="0050088C" w:rsidRDefault="0050088C" w:rsidP="0050088C">
      <w:pPr>
        <w:pStyle w:val="ListBullet"/>
      </w:pPr>
      <w:r>
        <w:t>• Equipment is limited. First come, first serve.</w:t>
      </w:r>
    </w:p>
    <w:p w14:paraId="0439DCFA" w14:textId="77777777" w:rsidR="0060418A" w:rsidRDefault="0060418A" w:rsidP="0060418A">
      <w:pPr>
        <w:pStyle w:val="ListBullet"/>
      </w:pPr>
      <w:r>
        <w:t>Meet at the campground boat ramp area – SUP hut</w:t>
      </w:r>
    </w:p>
    <w:p w14:paraId="3ADF03B7" w14:textId="77777777" w:rsidR="0060418A" w:rsidRDefault="0060418A" w:rsidP="0060418A">
      <w:pPr>
        <w:pStyle w:val="ListBullet"/>
        <w:numPr>
          <w:ilvl w:val="0"/>
          <w:numId w:val="0"/>
        </w:numPr>
        <w:ind w:left="360"/>
      </w:pPr>
    </w:p>
    <w:p w14:paraId="189E535B" w14:textId="77777777" w:rsidR="0050088C" w:rsidRPr="0050088C" w:rsidRDefault="0050088C" w:rsidP="0050088C">
      <w:pPr>
        <w:rPr>
          <w:b/>
          <w:bCs/>
        </w:rPr>
      </w:pPr>
      <w:r w:rsidRPr="0050088C">
        <w:rPr>
          <w:b/>
          <w:bCs/>
        </w:rPr>
        <w:t>Saturday, September 6</w:t>
      </w:r>
    </w:p>
    <w:p w14:paraId="0CF095AA" w14:textId="77777777" w:rsidR="0050088C" w:rsidRPr="0050088C" w:rsidRDefault="0050088C" w:rsidP="0050088C">
      <w:pPr>
        <w:rPr>
          <w:u w:val="single"/>
        </w:rPr>
      </w:pPr>
      <w:r w:rsidRPr="0050088C">
        <w:rPr>
          <w:u w:val="single"/>
        </w:rPr>
        <w:t>Full Moon, Harvest Moon, Canoe and Kayak Excursion</w:t>
      </w:r>
      <w:r w:rsidR="00DA1E44">
        <w:rPr>
          <w:u w:val="single"/>
        </w:rPr>
        <w:t xml:space="preserve"> – Last</w:t>
      </w:r>
      <w:r w:rsidR="00496CC3">
        <w:rPr>
          <w:u w:val="single"/>
        </w:rPr>
        <w:t xml:space="preserve"> Canoe and Kayak Exursion of the Summer</w:t>
      </w:r>
    </w:p>
    <w:p w14:paraId="04AA58CD" w14:textId="77777777" w:rsidR="0050088C" w:rsidRDefault="0050088C" w:rsidP="0050088C">
      <w:r>
        <w:t>7:00</w:t>
      </w:r>
      <w:r w:rsidR="007B5030">
        <w:t xml:space="preserve"> PM</w:t>
      </w:r>
      <w:r>
        <w:t>–9:00 PM</w:t>
      </w:r>
    </w:p>
    <w:p w14:paraId="161D733D" w14:textId="77777777" w:rsidR="0050088C" w:rsidRDefault="0050088C" w:rsidP="0050088C">
      <w:pPr>
        <w:pStyle w:val="ListBullet"/>
      </w:pPr>
      <w:r>
        <w:t>• Watch the full Harvest Moon rise and paddle under the moonlight on a guided canoe and kayak excursion with the Park Naturalist.</w:t>
      </w:r>
    </w:p>
    <w:p w14:paraId="02DA9892" w14:textId="77777777" w:rsidR="0050088C" w:rsidRDefault="0050088C" w:rsidP="0050088C">
      <w:pPr>
        <w:pStyle w:val="ListBullet"/>
      </w:pPr>
      <w:r>
        <w:t>• Participants must be on site by 7:00 PM to participate.</w:t>
      </w:r>
    </w:p>
    <w:p w14:paraId="171BCF5D" w14:textId="77777777" w:rsidR="0050088C" w:rsidRDefault="0050088C" w:rsidP="0050088C">
      <w:pPr>
        <w:pStyle w:val="ListBullet"/>
      </w:pPr>
      <w:r>
        <w:t xml:space="preserve">• Participants must bring a flashlight by law to paddle on the water after sunset. Headlamps that include a </w:t>
      </w:r>
      <w:proofErr w:type="gramStart"/>
      <w:r>
        <w:t>red light</w:t>
      </w:r>
      <w:proofErr w:type="gramEnd"/>
      <w:r>
        <w:t xml:space="preserve"> filter are preferred.</w:t>
      </w:r>
    </w:p>
    <w:p w14:paraId="20EEF0B7" w14:textId="77777777" w:rsidR="0050088C" w:rsidRDefault="0050088C" w:rsidP="0050088C">
      <w:pPr>
        <w:pStyle w:val="ListBullet"/>
      </w:pPr>
      <w:r>
        <w:t>• Learn why the Harvest Moon is important.</w:t>
      </w:r>
    </w:p>
    <w:p w14:paraId="0995635E" w14:textId="77777777" w:rsidR="0050088C" w:rsidRDefault="0050088C" w:rsidP="0050088C">
      <w:pPr>
        <w:pStyle w:val="ListBullet"/>
      </w:pPr>
      <w:r>
        <w:t xml:space="preserve">• Wear shoes and pants that can get </w:t>
      </w:r>
      <w:proofErr w:type="gramStart"/>
      <w:r>
        <w:t>wet, and</w:t>
      </w:r>
      <w:proofErr w:type="gramEnd"/>
      <w:r>
        <w:t xml:space="preserve"> bring bug spray.</w:t>
      </w:r>
    </w:p>
    <w:p w14:paraId="4311BA2E" w14:textId="77777777" w:rsidR="0050088C" w:rsidRDefault="0050088C" w:rsidP="0050088C">
      <w:pPr>
        <w:pStyle w:val="ListBullet"/>
      </w:pPr>
      <w:r>
        <w:t>• This program is weather dependent. Check our park Facebook page for details at Caesar Creek State Park.</w:t>
      </w:r>
    </w:p>
    <w:p w14:paraId="1A2056EC" w14:textId="77777777" w:rsidR="0050088C" w:rsidRDefault="0050088C" w:rsidP="0050088C">
      <w:pPr>
        <w:pStyle w:val="ListBullet"/>
      </w:pPr>
      <w:r>
        <w:t>• This program is free and open to the public.</w:t>
      </w:r>
    </w:p>
    <w:p w14:paraId="65B357E6" w14:textId="77777777" w:rsidR="0050088C" w:rsidRDefault="0050088C" w:rsidP="0050088C">
      <w:pPr>
        <w:pStyle w:val="ListBullet"/>
      </w:pPr>
      <w:r>
        <w:t>• Equipment is limited. First come, first serve.</w:t>
      </w:r>
    </w:p>
    <w:p w14:paraId="2C400D4A" w14:textId="77777777" w:rsidR="0050088C" w:rsidRDefault="0050088C" w:rsidP="0050088C">
      <w:pPr>
        <w:pStyle w:val="ListBullet"/>
      </w:pPr>
      <w:r>
        <w:t>• Meet at the campground boat ramp – Yak Shack area.</w:t>
      </w:r>
    </w:p>
    <w:p w14:paraId="304A9797" w14:textId="77777777" w:rsidR="0050088C" w:rsidRDefault="0050088C" w:rsidP="0050088C">
      <w:pPr>
        <w:rPr>
          <w:b/>
          <w:bCs/>
        </w:rPr>
      </w:pPr>
    </w:p>
    <w:p w14:paraId="38A64F2D" w14:textId="77777777" w:rsidR="0050088C" w:rsidRPr="0050088C" w:rsidRDefault="0050088C" w:rsidP="0050088C">
      <w:pPr>
        <w:rPr>
          <w:b/>
          <w:bCs/>
        </w:rPr>
      </w:pPr>
      <w:r w:rsidRPr="0050088C">
        <w:rPr>
          <w:b/>
          <w:bCs/>
        </w:rPr>
        <w:t>Thursday, September 11</w:t>
      </w:r>
    </w:p>
    <w:p w14:paraId="5F384A96" w14:textId="77777777" w:rsidR="0050088C" w:rsidRPr="0050088C" w:rsidRDefault="0050088C" w:rsidP="0050088C">
      <w:pPr>
        <w:rPr>
          <w:u w:val="single"/>
        </w:rPr>
      </w:pPr>
      <w:r w:rsidRPr="0050088C">
        <w:rPr>
          <w:u w:val="single"/>
        </w:rPr>
        <w:t>Land Stewardship</w:t>
      </w:r>
    </w:p>
    <w:p w14:paraId="0D924326" w14:textId="77777777" w:rsidR="0050088C" w:rsidRDefault="0050088C" w:rsidP="0050088C">
      <w:r>
        <w:t>9:30 AM–2:30 PM</w:t>
      </w:r>
    </w:p>
    <w:p w14:paraId="3F26B670" w14:textId="77777777" w:rsidR="0050088C" w:rsidRDefault="0050088C" w:rsidP="0050088C">
      <w:pPr>
        <w:pStyle w:val="ListBullet"/>
      </w:pPr>
      <w:r>
        <w:t>• Meet the Naturalist to learn about the importance of native plants.</w:t>
      </w:r>
    </w:p>
    <w:p w14:paraId="4B31B1EA" w14:textId="77777777" w:rsidR="0050088C" w:rsidRDefault="0050088C" w:rsidP="0050088C">
      <w:pPr>
        <w:pStyle w:val="ListBullet"/>
      </w:pPr>
      <w:r>
        <w:t>• Learn how to remove invasive species.</w:t>
      </w:r>
    </w:p>
    <w:p w14:paraId="4C8345EF" w14:textId="77777777" w:rsidR="0050088C" w:rsidRDefault="0050088C" w:rsidP="0050088C">
      <w:pPr>
        <w:pStyle w:val="ListBullet"/>
      </w:pPr>
      <w:r>
        <w:t xml:space="preserve">• Optional. Bring boots and gloves for a hands-on experience with our stewardship team if you choose. </w:t>
      </w:r>
      <w:proofErr w:type="gramStart"/>
      <w:r>
        <w:t>Or,</w:t>
      </w:r>
      <w:proofErr w:type="gramEnd"/>
      <w:r>
        <w:t xml:space="preserve"> stop by for a walk and talk as we go along.</w:t>
      </w:r>
    </w:p>
    <w:p w14:paraId="631EB930" w14:textId="77777777" w:rsidR="0050088C" w:rsidRDefault="0050088C" w:rsidP="0050088C">
      <w:pPr>
        <w:pStyle w:val="ListBullet"/>
      </w:pPr>
      <w:r>
        <w:t>• Meet at the Nature Center.</w:t>
      </w:r>
    </w:p>
    <w:p w14:paraId="2CB35EB3" w14:textId="77777777" w:rsidR="00C6205A" w:rsidRDefault="00C6205A" w:rsidP="0050088C">
      <w:pPr>
        <w:rPr>
          <w:b/>
          <w:bCs/>
        </w:rPr>
      </w:pPr>
    </w:p>
    <w:p w14:paraId="7844C0F5" w14:textId="77777777" w:rsidR="0050088C" w:rsidRPr="0050088C" w:rsidRDefault="0050088C" w:rsidP="0050088C">
      <w:pPr>
        <w:rPr>
          <w:b/>
          <w:bCs/>
        </w:rPr>
      </w:pPr>
      <w:r w:rsidRPr="0050088C">
        <w:rPr>
          <w:b/>
          <w:bCs/>
        </w:rPr>
        <w:t>Friday,</w:t>
      </w:r>
      <w:r w:rsidR="00C6205A">
        <w:rPr>
          <w:b/>
          <w:bCs/>
        </w:rPr>
        <w:t xml:space="preserve"> Saturday, and </w:t>
      </w:r>
      <w:r w:rsidRPr="0050088C">
        <w:rPr>
          <w:b/>
          <w:bCs/>
        </w:rPr>
        <w:t xml:space="preserve">Sunday, September </w:t>
      </w:r>
      <w:r w:rsidR="00C6205A">
        <w:rPr>
          <w:b/>
          <w:bCs/>
        </w:rPr>
        <w:t>12, 13, 14</w:t>
      </w:r>
    </w:p>
    <w:p w14:paraId="00AB5F3C" w14:textId="77777777" w:rsidR="0050088C" w:rsidRPr="0050088C" w:rsidRDefault="0050088C" w:rsidP="0050088C">
      <w:pPr>
        <w:rPr>
          <w:u w:val="single"/>
        </w:rPr>
      </w:pPr>
      <w:r w:rsidRPr="0050088C">
        <w:rPr>
          <w:u w:val="single"/>
        </w:rPr>
        <w:t>Ohio Women’s Outdoor Adventure Event Weekend</w:t>
      </w:r>
    </w:p>
    <w:p w14:paraId="49712762" w14:textId="77777777" w:rsidR="0050088C" w:rsidRDefault="0050088C" w:rsidP="0050088C">
      <w:pPr>
        <w:pStyle w:val="ListBullet"/>
      </w:pPr>
      <w:r>
        <w:t>• Programming all-weekend for a special event.</w:t>
      </w:r>
    </w:p>
    <w:p w14:paraId="1500C95A" w14:textId="77777777" w:rsidR="0050088C" w:rsidRDefault="0050088C" w:rsidP="0050088C">
      <w:pPr>
        <w:pStyle w:val="ListBullet"/>
      </w:pPr>
      <w:r>
        <w:t>• See the Ohio Department of Natural Resources website for more information on the Ohio Women’s Outdoor Adventure.</w:t>
      </w:r>
    </w:p>
    <w:p w14:paraId="5A392C1A" w14:textId="77777777" w:rsidR="0050088C" w:rsidRDefault="0050088C" w:rsidP="0050088C">
      <w:pPr>
        <w:pStyle w:val="ListBullet"/>
      </w:pPr>
      <w:r>
        <w:t xml:space="preserve">• Pre-registration is required. </w:t>
      </w:r>
    </w:p>
    <w:p w14:paraId="5E5DDA4E" w14:textId="77777777" w:rsidR="00DA1E44" w:rsidRPr="00DA1E44" w:rsidRDefault="00DA1E44" w:rsidP="00DA1E44">
      <w:pPr>
        <w:pStyle w:val="ListBullet"/>
        <w:numPr>
          <w:ilvl w:val="0"/>
          <w:numId w:val="0"/>
        </w:numPr>
        <w:ind w:left="360"/>
      </w:pPr>
    </w:p>
    <w:p w14:paraId="518CBBA6" w14:textId="77777777" w:rsidR="0050088C" w:rsidRDefault="0050088C" w:rsidP="0050088C">
      <w:pPr>
        <w:rPr>
          <w:i/>
          <w:iCs/>
        </w:rPr>
      </w:pPr>
      <w:r>
        <w:rPr>
          <w:i/>
          <w:iCs/>
        </w:rPr>
        <w:t>Vacation leave Sept 18-20</w:t>
      </w:r>
    </w:p>
    <w:p w14:paraId="1F07BCED" w14:textId="77777777" w:rsidR="0050088C" w:rsidRDefault="0050088C" w:rsidP="0050088C">
      <w:pPr>
        <w:rPr>
          <w:i/>
          <w:iCs/>
        </w:rPr>
      </w:pPr>
    </w:p>
    <w:p w14:paraId="06E79FFA" w14:textId="77777777" w:rsidR="0050088C" w:rsidRDefault="00C6205A" w:rsidP="0050088C">
      <w:pPr>
        <w:rPr>
          <w:b/>
          <w:bCs/>
        </w:rPr>
      </w:pPr>
      <w:r>
        <w:rPr>
          <w:b/>
          <w:bCs/>
        </w:rPr>
        <w:t>Tuesday, September 23</w:t>
      </w:r>
    </w:p>
    <w:p w14:paraId="7EF0DF0E" w14:textId="77777777" w:rsidR="00C6205A" w:rsidRDefault="00C6205A" w:rsidP="0050088C">
      <w:pPr>
        <w:rPr>
          <w:u w:val="single"/>
        </w:rPr>
      </w:pPr>
      <w:r>
        <w:rPr>
          <w:u w:val="single"/>
        </w:rPr>
        <w:t>Canoe and Kayak Paddling Skills Workshop</w:t>
      </w:r>
      <w:r w:rsidR="00DA1E44">
        <w:rPr>
          <w:u w:val="single"/>
        </w:rPr>
        <w:t xml:space="preserve"> – Last One</w:t>
      </w:r>
    </w:p>
    <w:p w14:paraId="79AA26DA" w14:textId="77777777" w:rsidR="00FA49C7" w:rsidRDefault="00FA49C7" w:rsidP="0050088C">
      <w:r>
        <w:t>10:00 AM – 2:00 PM</w:t>
      </w:r>
    </w:p>
    <w:p w14:paraId="0FA16253" w14:textId="77777777" w:rsidR="00FA49C7" w:rsidRDefault="00FA49C7" w:rsidP="00FA49C7">
      <w:pPr>
        <w:pStyle w:val="ListBullet"/>
      </w:pPr>
      <w:r>
        <w:t xml:space="preserve">Pre-registration required through Warren County Soil and Water </w:t>
      </w:r>
    </w:p>
    <w:p w14:paraId="3D45B7A2" w14:textId="77777777" w:rsidR="00496CC3" w:rsidRPr="00FA49C7" w:rsidRDefault="00496CC3" w:rsidP="00FA49C7">
      <w:pPr>
        <w:pStyle w:val="ListBullet"/>
      </w:pPr>
      <w:r>
        <w:t>Meet at the campground boat ramp Yak Shack</w:t>
      </w:r>
    </w:p>
    <w:p w14:paraId="36A2A582" w14:textId="77777777" w:rsidR="0050088C" w:rsidRDefault="0050088C" w:rsidP="0050088C">
      <w:pPr>
        <w:rPr>
          <w:b/>
          <w:bCs/>
        </w:rPr>
      </w:pPr>
    </w:p>
    <w:p w14:paraId="18B43609" w14:textId="77777777" w:rsidR="0050088C" w:rsidRPr="0050088C" w:rsidRDefault="0050088C" w:rsidP="0050088C">
      <w:pPr>
        <w:rPr>
          <w:b/>
          <w:bCs/>
        </w:rPr>
      </w:pPr>
      <w:r w:rsidRPr="0050088C">
        <w:rPr>
          <w:b/>
          <w:bCs/>
        </w:rPr>
        <w:t>Thursday, September 25</w:t>
      </w:r>
    </w:p>
    <w:p w14:paraId="5489A786" w14:textId="77777777" w:rsidR="0050088C" w:rsidRPr="0050088C" w:rsidRDefault="0050088C" w:rsidP="0050088C">
      <w:pPr>
        <w:rPr>
          <w:u w:val="single"/>
        </w:rPr>
      </w:pPr>
      <w:r w:rsidRPr="0050088C">
        <w:rPr>
          <w:u w:val="single"/>
        </w:rPr>
        <w:t>Land Stewardship</w:t>
      </w:r>
    </w:p>
    <w:p w14:paraId="3FEC989F" w14:textId="77777777" w:rsidR="0050088C" w:rsidRDefault="0050088C" w:rsidP="0050088C">
      <w:r>
        <w:t>9:30 AM–2:30 PM</w:t>
      </w:r>
    </w:p>
    <w:p w14:paraId="72A7D68A" w14:textId="77777777" w:rsidR="0050088C" w:rsidRDefault="0050088C" w:rsidP="0050088C">
      <w:pPr>
        <w:pStyle w:val="ListBullet"/>
      </w:pPr>
      <w:r>
        <w:t>• Meet the Naturalist to learn about the importance of native plants.</w:t>
      </w:r>
    </w:p>
    <w:p w14:paraId="2BDE509D" w14:textId="77777777" w:rsidR="0050088C" w:rsidRDefault="0050088C" w:rsidP="0050088C">
      <w:pPr>
        <w:pStyle w:val="ListBullet"/>
      </w:pPr>
      <w:r>
        <w:t>• Learn how to remove invasive species.</w:t>
      </w:r>
    </w:p>
    <w:p w14:paraId="0AC760D8" w14:textId="77777777" w:rsidR="0050088C" w:rsidRDefault="0050088C" w:rsidP="0050088C">
      <w:pPr>
        <w:pStyle w:val="ListBullet"/>
      </w:pPr>
      <w:r>
        <w:t>• Optional. Bring boots and gloves for a hands-on experience with our stewardship team if you choose.</w:t>
      </w:r>
    </w:p>
    <w:p w14:paraId="1DDAEEBA" w14:textId="77777777" w:rsidR="0050088C" w:rsidRDefault="0050088C" w:rsidP="0050088C">
      <w:pPr>
        <w:pStyle w:val="ListBullet"/>
      </w:pPr>
      <w:r>
        <w:t>• Meet at the Nature Center.</w:t>
      </w:r>
    </w:p>
    <w:p w14:paraId="73050825" w14:textId="77777777" w:rsidR="00C6205A" w:rsidRDefault="00C6205A" w:rsidP="0050088C"/>
    <w:p w14:paraId="23166496" w14:textId="77777777" w:rsidR="0060418A" w:rsidRDefault="0060418A" w:rsidP="0050088C">
      <w:pPr>
        <w:rPr>
          <w:b/>
          <w:bCs/>
        </w:rPr>
      </w:pPr>
      <w:r>
        <w:rPr>
          <w:b/>
          <w:bCs/>
        </w:rPr>
        <w:t>Friday, September 26</w:t>
      </w:r>
    </w:p>
    <w:p w14:paraId="2C46DD7A" w14:textId="77777777" w:rsidR="00814754" w:rsidRPr="0050088C" w:rsidRDefault="00814754" w:rsidP="00814754">
      <w:pPr>
        <w:rPr>
          <w:u w:val="single"/>
        </w:rPr>
      </w:pPr>
      <w:r w:rsidRPr="0050088C">
        <w:rPr>
          <w:u w:val="single"/>
        </w:rPr>
        <w:t>Hobie Cat Sailing</w:t>
      </w:r>
    </w:p>
    <w:p w14:paraId="35AB5E7F" w14:textId="77777777" w:rsidR="00814754" w:rsidRDefault="00814754" w:rsidP="00814754">
      <w:r>
        <w:t>1:00 PM–3:00 PM</w:t>
      </w:r>
    </w:p>
    <w:p w14:paraId="0A550B6D" w14:textId="77777777" w:rsidR="00814754" w:rsidRDefault="00814754" w:rsidP="00814754">
      <w:pPr>
        <w:pStyle w:val="ListBullet"/>
      </w:pPr>
      <w:r>
        <w:t>• Participants must be on site at 1:00 PM to participate.</w:t>
      </w:r>
    </w:p>
    <w:p w14:paraId="7BA40D8A" w14:textId="77777777" w:rsidR="00814754" w:rsidRDefault="00814754" w:rsidP="00814754">
      <w:pPr>
        <w:pStyle w:val="ListBullet"/>
      </w:pPr>
      <w:r>
        <w:t>• Learn to sail on the lake with guidance from experienced instructors.</w:t>
      </w:r>
    </w:p>
    <w:p w14:paraId="5FA86922" w14:textId="77777777" w:rsidR="00814754" w:rsidRDefault="00814754" w:rsidP="00814754">
      <w:pPr>
        <w:pStyle w:val="ListBullet"/>
      </w:pPr>
      <w:r>
        <w:t>• Equipment and instruction provided.</w:t>
      </w:r>
    </w:p>
    <w:p w14:paraId="5AD61CE2" w14:textId="77777777" w:rsidR="00814754" w:rsidRDefault="00814754" w:rsidP="00814754">
      <w:pPr>
        <w:pStyle w:val="ListBullet"/>
      </w:pPr>
      <w:r>
        <w:t>• Weather dependent. Please check our Facebook page on Caesar Creek State Park.</w:t>
      </w:r>
    </w:p>
    <w:p w14:paraId="631EFAA4" w14:textId="77777777" w:rsidR="00814754" w:rsidRDefault="00814754" w:rsidP="00814754">
      <w:pPr>
        <w:pStyle w:val="ListBullet"/>
      </w:pPr>
      <w:r>
        <w:t xml:space="preserve">• Wear shoes and pants that can get wet and bring a dry pair of shoes </w:t>
      </w:r>
      <w:proofErr w:type="gramStart"/>
      <w:r>
        <w:t>for</w:t>
      </w:r>
      <w:proofErr w:type="gramEnd"/>
      <w:r>
        <w:t xml:space="preserve"> the way home.</w:t>
      </w:r>
    </w:p>
    <w:p w14:paraId="36825F0A" w14:textId="77777777" w:rsidR="00814754" w:rsidRDefault="00814754" w:rsidP="00814754">
      <w:pPr>
        <w:pStyle w:val="ListBullet"/>
      </w:pPr>
      <w:r>
        <w:t>• Free and open to the public.</w:t>
      </w:r>
    </w:p>
    <w:p w14:paraId="4284C6F8" w14:textId="77777777" w:rsidR="00814754" w:rsidRDefault="00814754" w:rsidP="00814754">
      <w:pPr>
        <w:pStyle w:val="ListBullet"/>
      </w:pPr>
      <w:r>
        <w:t>• Meet at the North Pool Boat Ramp Hand Launch.</w:t>
      </w:r>
    </w:p>
    <w:p w14:paraId="0A2F574E" w14:textId="77777777" w:rsidR="0060418A" w:rsidRDefault="0060418A" w:rsidP="0050088C">
      <w:pPr>
        <w:rPr>
          <w:u w:val="single"/>
        </w:rPr>
      </w:pPr>
    </w:p>
    <w:p w14:paraId="43982FA9" w14:textId="77777777" w:rsidR="00814754" w:rsidRDefault="00814754" w:rsidP="0050088C">
      <w:pPr>
        <w:rPr>
          <w:b/>
          <w:bCs/>
        </w:rPr>
      </w:pPr>
    </w:p>
    <w:p w14:paraId="55350A20" w14:textId="77777777" w:rsidR="00C6205A" w:rsidRDefault="00C6205A" w:rsidP="0050088C">
      <w:pPr>
        <w:rPr>
          <w:b/>
          <w:bCs/>
        </w:rPr>
      </w:pPr>
      <w:r>
        <w:rPr>
          <w:b/>
          <w:bCs/>
        </w:rPr>
        <w:t>Saturday, September 27</w:t>
      </w:r>
    </w:p>
    <w:p w14:paraId="6ED24FB4" w14:textId="77777777" w:rsidR="00C6205A" w:rsidRDefault="00C6205A" w:rsidP="0050088C">
      <w:pPr>
        <w:rPr>
          <w:u w:val="single"/>
        </w:rPr>
      </w:pPr>
      <w:r>
        <w:rPr>
          <w:u w:val="single"/>
        </w:rPr>
        <w:t>Hobie Cat Sunset Sail</w:t>
      </w:r>
      <w:r w:rsidR="00DA1E44">
        <w:rPr>
          <w:u w:val="single"/>
        </w:rPr>
        <w:t xml:space="preserve"> – Last One</w:t>
      </w:r>
    </w:p>
    <w:p w14:paraId="1548A3AE" w14:textId="77777777" w:rsidR="00153961" w:rsidRPr="00153961" w:rsidRDefault="00153961" w:rsidP="0050088C">
      <w:r>
        <w:t>5:00 PM – 7:00 PM</w:t>
      </w:r>
    </w:p>
    <w:p w14:paraId="1EBC0448" w14:textId="77777777" w:rsidR="00496CC3" w:rsidRDefault="00496CC3" w:rsidP="00496CC3">
      <w:pPr>
        <w:pStyle w:val="ListBullet"/>
      </w:pPr>
      <w:r>
        <w:t>P</w:t>
      </w:r>
      <w:r w:rsidR="00153961">
        <w:t>re-registration required for this sunset sail.</w:t>
      </w:r>
    </w:p>
    <w:p w14:paraId="2DFD0F3B" w14:textId="77777777" w:rsidR="00496CC3" w:rsidRDefault="00496CC3" w:rsidP="00496CC3">
      <w:pPr>
        <w:pStyle w:val="ListBullet"/>
      </w:pPr>
      <w:r>
        <w:t>• Learn to sail on the lake with guidance from experienced instructors.</w:t>
      </w:r>
    </w:p>
    <w:p w14:paraId="603E1270" w14:textId="77777777" w:rsidR="00496CC3" w:rsidRDefault="00496CC3" w:rsidP="00496CC3">
      <w:pPr>
        <w:pStyle w:val="ListBullet"/>
      </w:pPr>
      <w:r>
        <w:t>• Equipment and instruction provided.</w:t>
      </w:r>
    </w:p>
    <w:p w14:paraId="485641E2" w14:textId="77777777" w:rsidR="00496CC3" w:rsidRDefault="00496CC3" w:rsidP="00496CC3">
      <w:pPr>
        <w:pStyle w:val="ListBullet"/>
      </w:pPr>
      <w:r>
        <w:t>• Weather dependent.</w:t>
      </w:r>
    </w:p>
    <w:p w14:paraId="302A43DC" w14:textId="77777777" w:rsidR="00496CC3" w:rsidRDefault="00496CC3" w:rsidP="00496CC3">
      <w:pPr>
        <w:pStyle w:val="ListBullet"/>
      </w:pPr>
      <w:r>
        <w:t xml:space="preserve">• Wear shoes and pants that can get wet and bring a dry pair of shoes </w:t>
      </w:r>
      <w:proofErr w:type="gramStart"/>
      <w:r>
        <w:t>for</w:t>
      </w:r>
      <w:proofErr w:type="gramEnd"/>
      <w:r>
        <w:t xml:space="preserve"> the way home.</w:t>
      </w:r>
    </w:p>
    <w:p w14:paraId="607A10B5" w14:textId="77777777" w:rsidR="00496CC3" w:rsidRDefault="00496CC3" w:rsidP="00496CC3">
      <w:pPr>
        <w:pStyle w:val="ListBullet"/>
      </w:pPr>
      <w:r>
        <w:t>• Free</w:t>
      </w:r>
    </w:p>
    <w:p w14:paraId="45DFDC06" w14:textId="77777777" w:rsidR="00C6205A" w:rsidRDefault="00496CC3" w:rsidP="0050088C">
      <w:pPr>
        <w:pStyle w:val="ListBullet"/>
      </w:pPr>
      <w:r>
        <w:t>• Meet at the North Pool Boat Ramp Hand Launch.</w:t>
      </w:r>
    </w:p>
    <w:p w14:paraId="3808BE14" w14:textId="77777777" w:rsidR="00DA1E44" w:rsidRDefault="00DA1E44" w:rsidP="0050088C"/>
    <w:p w14:paraId="4270CE52" w14:textId="77777777" w:rsidR="0050088C" w:rsidRDefault="0050088C" w:rsidP="0050088C">
      <w:pPr>
        <w:rPr>
          <w:b/>
          <w:bCs/>
          <w:sz w:val="36"/>
          <w:szCs w:val="36"/>
        </w:rPr>
      </w:pPr>
      <w:r w:rsidRPr="00C6205A">
        <w:rPr>
          <w:b/>
          <w:bCs/>
          <w:sz w:val="36"/>
          <w:szCs w:val="36"/>
        </w:rPr>
        <w:t>October 2025</w:t>
      </w:r>
    </w:p>
    <w:p w14:paraId="7CA7FD72" w14:textId="77777777" w:rsidR="00DA1E44" w:rsidRDefault="00DA1E44" w:rsidP="0050088C">
      <w:pPr>
        <w:rPr>
          <w:b/>
          <w:bCs/>
          <w:sz w:val="36"/>
          <w:szCs w:val="36"/>
        </w:rPr>
      </w:pPr>
    </w:p>
    <w:p w14:paraId="53B30090" w14:textId="77777777" w:rsidR="00DA1E44" w:rsidRPr="0050088C" w:rsidRDefault="00DA1E44" w:rsidP="00DA1E44">
      <w:pPr>
        <w:rPr>
          <w:b/>
          <w:bCs/>
        </w:rPr>
      </w:pPr>
      <w:r w:rsidRPr="0050088C">
        <w:rPr>
          <w:b/>
          <w:bCs/>
        </w:rPr>
        <w:t xml:space="preserve">Thursday, </w:t>
      </w:r>
      <w:r>
        <w:rPr>
          <w:b/>
          <w:bCs/>
        </w:rPr>
        <w:t>October 2</w:t>
      </w:r>
    </w:p>
    <w:p w14:paraId="152981C9" w14:textId="77777777" w:rsidR="00DA1E44" w:rsidRPr="0050088C" w:rsidRDefault="00DA1E44" w:rsidP="00DA1E44">
      <w:pPr>
        <w:rPr>
          <w:u w:val="single"/>
        </w:rPr>
      </w:pPr>
      <w:r w:rsidRPr="0050088C">
        <w:rPr>
          <w:u w:val="single"/>
        </w:rPr>
        <w:t>Land Stewardship</w:t>
      </w:r>
    </w:p>
    <w:p w14:paraId="7464BDF4" w14:textId="77777777" w:rsidR="00DA1E44" w:rsidRDefault="00DA1E44" w:rsidP="00DA1E44">
      <w:r>
        <w:t>9:30 AM–2:30 PM</w:t>
      </w:r>
    </w:p>
    <w:p w14:paraId="57D833D9" w14:textId="77777777" w:rsidR="00DA1E44" w:rsidRDefault="00DA1E44" w:rsidP="00DA1E44">
      <w:pPr>
        <w:pStyle w:val="ListBullet"/>
      </w:pPr>
      <w:r>
        <w:t>• Meet the Naturalist to learn about the importance of native plants.</w:t>
      </w:r>
    </w:p>
    <w:p w14:paraId="1C49EF90" w14:textId="77777777" w:rsidR="00DA1E44" w:rsidRDefault="00DA1E44" w:rsidP="00DA1E44">
      <w:pPr>
        <w:pStyle w:val="ListBullet"/>
      </w:pPr>
      <w:r>
        <w:t>• Learn how to remove invasive species.</w:t>
      </w:r>
    </w:p>
    <w:p w14:paraId="5B783815" w14:textId="77777777" w:rsidR="00DA1E44" w:rsidRDefault="00DA1E44" w:rsidP="00DA1E44">
      <w:pPr>
        <w:pStyle w:val="ListBullet"/>
      </w:pPr>
      <w:r>
        <w:t xml:space="preserve">• Optional. Bring boots and gloves for a hands-on experience with our stewardship team if you choose. </w:t>
      </w:r>
      <w:proofErr w:type="gramStart"/>
      <w:r>
        <w:t>Or,</w:t>
      </w:r>
      <w:proofErr w:type="gramEnd"/>
      <w:r>
        <w:t xml:space="preserve"> stop by for a walk and talk as we go along.</w:t>
      </w:r>
    </w:p>
    <w:p w14:paraId="2E0C767D" w14:textId="77777777" w:rsidR="00DA1E44" w:rsidRDefault="00DA1E44" w:rsidP="00DA1E44">
      <w:pPr>
        <w:pStyle w:val="ListBullet"/>
      </w:pPr>
      <w:r>
        <w:t>• Meet at the Nature Center.</w:t>
      </w:r>
    </w:p>
    <w:p w14:paraId="2F2A72BA" w14:textId="77777777" w:rsidR="00DA1E44" w:rsidRDefault="00DA1E44" w:rsidP="00DA1E44">
      <w:pPr>
        <w:pStyle w:val="ListBullet"/>
        <w:numPr>
          <w:ilvl w:val="0"/>
          <w:numId w:val="0"/>
        </w:numPr>
        <w:ind w:left="360"/>
      </w:pPr>
    </w:p>
    <w:p w14:paraId="0A8010D5" w14:textId="77777777" w:rsidR="00DA1E44" w:rsidRPr="0050088C" w:rsidRDefault="00DA1E44" w:rsidP="00DA1E44">
      <w:pPr>
        <w:rPr>
          <w:b/>
          <w:bCs/>
        </w:rPr>
      </w:pPr>
      <w:bookmarkStart w:id="5" w:name="_Hlk204701204"/>
      <w:r w:rsidRPr="0050088C">
        <w:rPr>
          <w:b/>
          <w:bCs/>
        </w:rPr>
        <w:t xml:space="preserve">Friday, </w:t>
      </w:r>
      <w:r>
        <w:rPr>
          <w:b/>
          <w:bCs/>
        </w:rPr>
        <w:t>October 3</w:t>
      </w:r>
    </w:p>
    <w:p w14:paraId="6E1264E3" w14:textId="77777777" w:rsidR="00DA1E44" w:rsidRPr="0050088C" w:rsidRDefault="00DA1E44" w:rsidP="00DA1E44">
      <w:pPr>
        <w:rPr>
          <w:u w:val="single"/>
        </w:rPr>
      </w:pPr>
      <w:bookmarkStart w:id="6" w:name="_Hlk204700805"/>
      <w:r w:rsidRPr="0050088C">
        <w:rPr>
          <w:u w:val="single"/>
        </w:rPr>
        <w:t>Wildlife Hike</w:t>
      </w:r>
    </w:p>
    <w:p w14:paraId="52B54A6E" w14:textId="42E0DA9A" w:rsidR="00DA1E44" w:rsidRDefault="00814754" w:rsidP="00DA1E44">
      <w:r>
        <w:t>5:00 PM – 6:00 PM</w:t>
      </w:r>
    </w:p>
    <w:p w14:paraId="0FF54271" w14:textId="77777777" w:rsidR="00DA1E44" w:rsidRDefault="00DA1E44" w:rsidP="00DA1E44">
      <w:pPr>
        <w:pStyle w:val="ListBullet"/>
      </w:pPr>
      <w:r>
        <w:t>• Discover local flora and fauna on a one-mile guided hike with the park naturalist.</w:t>
      </w:r>
    </w:p>
    <w:p w14:paraId="4F02B2C8" w14:textId="77777777" w:rsidR="00DA1E44" w:rsidRDefault="00DA1E44" w:rsidP="00DA1E44">
      <w:pPr>
        <w:pStyle w:val="ListBullet"/>
      </w:pPr>
      <w:r>
        <w:t>• Meet at the campground amphitheater.</w:t>
      </w:r>
    </w:p>
    <w:p w14:paraId="3591724E" w14:textId="77777777" w:rsidR="00DA1E44" w:rsidRDefault="00DA1E44" w:rsidP="0050088C">
      <w:pPr>
        <w:pStyle w:val="ListBullet"/>
      </w:pPr>
      <w:r>
        <w:t>• Free and open to the public.</w:t>
      </w:r>
    </w:p>
    <w:bookmarkEnd w:id="5"/>
    <w:bookmarkEnd w:id="6"/>
    <w:p w14:paraId="27DAF766" w14:textId="77777777" w:rsidR="00DA1E44" w:rsidRDefault="00DA1E44" w:rsidP="0050088C">
      <w:pPr>
        <w:rPr>
          <w:b/>
          <w:bCs/>
        </w:rPr>
      </w:pPr>
    </w:p>
    <w:p w14:paraId="1651CE76" w14:textId="77777777" w:rsidR="00DA1E44" w:rsidRDefault="00DA1E44" w:rsidP="0050088C">
      <w:pPr>
        <w:rPr>
          <w:b/>
          <w:bCs/>
        </w:rPr>
      </w:pPr>
      <w:r>
        <w:rPr>
          <w:b/>
          <w:bCs/>
        </w:rPr>
        <w:t>Saturday, October 4</w:t>
      </w:r>
    </w:p>
    <w:p w14:paraId="5B6A4681" w14:textId="77777777" w:rsidR="00DA1E44" w:rsidRDefault="00DA1E44" w:rsidP="0050088C">
      <w:pPr>
        <w:rPr>
          <w:u w:val="single"/>
        </w:rPr>
      </w:pPr>
      <w:r>
        <w:rPr>
          <w:u w:val="single"/>
        </w:rPr>
        <w:t>Give Back Day</w:t>
      </w:r>
    </w:p>
    <w:p w14:paraId="171FA133" w14:textId="77777777" w:rsidR="00864F47" w:rsidRDefault="00864F47" w:rsidP="0050088C">
      <w:bookmarkStart w:id="7" w:name="_Hlk204705816"/>
      <w:r>
        <w:t>8:00 AM – 3:00 PM</w:t>
      </w:r>
    </w:p>
    <w:p w14:paraId="3377EF4E" w14:textId="77777777" w:rsidR="00864F47" w:rsidRDefault="00864F47" w:rsidP="00864F47">
      <w:pPr>
        <w:pStyle w:val="ListBullet"/>
      </w:pPr>
      <w:r>
        <w:t>Join the</w:t>
      </w:r>
      <w:r w:rsidR="00ED1320">
        <w:t xml:space="preserve"> Ohio Native Wildflower Society for a day of volunteering as we clear invasive plants to allow native wildlife to thrive. </w:t>
      </w:r>
    </w:p>
    <w:p w14:paraId="1B244BA5" w14:textId="77777777" w:rsidR="00ED1320" w:rsidRDefault="00ED1320" w:rsidP="00864F47">
      <w:pPr>
        <w:pStyle w:val="ListBullet"/>
      </w:pPr>
      <w:r>
        <w:t xml:space="preserve">Learn from experts in the state during this immersive experience. </w:t>
      </w:r>
    </w:p>
    <w:p w14:paraId="5A76B748" w14:textId="77777777" w:rsidR="00ED1320" w:rsidRDefault="00ED1320" w:rsidP="00864F47">
      <w:pPr>
        <w:pStyle w:val="ListBullet"/>
      </w:pPr>
      <w:r>
        <w:t xml:space="preserve">Bring boots, gloves, water and lunch. </w:t>
      </w:r>
    </w:p>
    <w:p w14:paraId="176223CB" w14:textId="77777777" w:rsidR="00ED1320" w:rsidRPr="00864F47" w:rsidRDefault="00ED1320" w:rsidP="00864F47">
      <w:pPr>
        <w:pStyle w:val="ListBullet"/>
      </w:pPr>
      <w:r>
        <w:t>Meet at the Nature Center.</w:t>
      </w:r>
    </w:p>
    <w:bookmarkEnd w:id="7"/>
    <w:p w14:paraId="2B03E609" w14:textId="77777777" w:rsidR="00DA1E44" w:rsidRDefault="00DA1E44" w:rsidP="0050088C">
      <w:pPr>
        <w:rPr>
          <w:u w:val="single"/>
        </w:rPr>
      </w:pPr>
    </w:p>
    <w:p w14:paraId="4F9C9F17" w14:textId="77777777" w:rsidR="00DA1E44" w:rsidRDefault="00DA1E44" w:rsidP="0050088C">
      <w:pPr>
        <w:rPr>
          <w:u w:val="single"/>
        </w:rPr>
      </w:pPr>
      <w:r>
        <w:rPr>
          <w:u w:val="single"/>
        </w:rPr>
        <w:t xml:space="preserve">Star Gazing and </w:t>
      </w:r>
      <w:r w:rsidR="00184F14">
        <w:rPr>
          <w:u w:val="single"/>
        </w:rPr>
        <w:t>Wonders</w:t>
      </w:r>
      <w:r>
        <w:rPr>
          <w:u w:val="single"/>
        </w:rPr>
        <w:t xml:space="preserve"> of the Night</w:t>
      </w:r>
    </w:p>
    <w:p w14:paraId="46901B8F" w14:textId="77777777" w:rsidR="00ED1320" w:rsidRDefault="00ED1320" w:rsidP="0050088C">
      <w:r>
        <w:t>7:00 PM – 11:00 PM</w:t>
      </w:r>
    </w:p>
    <w:p w14:paraId="217E0D80" w14:textId="77777777" w:rsidR="00ED1320" w:rsidRDefault="00ED1320" w:rsidP="00ED1320">
      <w:pPr>
        <w:pStyle w:val="ListBullet"/>
      </w:pPr>
      <w:r>
        <w:t xml:space="preserve">Join the Miami Valley Astronomical Society for their last public stargazing event of this year (see important details on their website). </w:t>
      </w:r>
    </w:p>
    <w:p w14:paraId="7BD8A516" w14:textId="77777777" w:rsidR="00ED1320" w:rsidRDefault="00ED1320" w:rsidP="00ED1320">
      <w:pPr>
        <w:pStyle w:val="ListBullet"/>
      </w:pPr>
      <w:r>
        <w:t>Check out our Park Naturalist’s ‘Nature at Night’</w:t>
      </w:r>
      <w:r w:rsidR="00184F14">
        <w:t xml:space="preserve"> wildlife</w:t>
      </w:r>
      <w:r>
        <w:t xml:space="preserve"> table</w:t>
      </w:r>
      <w:r w:rsidR="00184F14">
        <w:t xml:space="preserve"> fun for the whole family.  </w:t>
      </w:r>
      <w:r>
        <w:t xml:space="preserve"> </w:t>
      </w:r>
    </w:p>
    <w:p w14:paraId="41424909" w14:textId="77777777" w:rsidR="00184F14" w:rsidRDefault="00ED1320" w:rsidP="00ED1320">
      <w:pPr>
        <w:pStyle w:val="ListBullet"/>
      </w:pPr>
      <w:r>
        <w:t xml:space="preserve">Discover why dark nights are important and how we can help reduce light pollution. </w:t>
      </w:r>
    </w:p>
    <w:p w14:paraId="26F8A47B" w14:textId="77777777" w:rsidR="00ED1320" w:rsidRPr="00ED1320" w:rsidRDefault="00184F14" w:rsidP="00ED1320">
      <w:pPr>
        <w:pStyle w:val="ListBullet"/>
      </w:pPr>
      <w:r>
        <w:t xml:space="preserve">Meet at John Bryan State Park – Day Lodge. </w:t>
      </w:r>
      <w:r w:rsidR="00ED1320">
        <w:t xml:space="preserve"> </w:t>
      </w:r>
    </w:p>
    <w:p w14:paraId="2BCABDBB" w14:textId="77777777" w:rsidR="00DA1E44" w:rsidRDefault="00DA1E44" w:rsidP="0050088C">
      <w:pPr>
        <w:rPr>
          <w:u w:val="single"/>
        </w:rPr>
      </w:pPr>
    </w:p>
    <w:p w14:paraId="1BDD6782" w14:textId="77777777" w:rsidR="00467FD5" w:rsidRPr="00467FD5" w:rsidRDefault="00467FD5" w:rsidP="00467FD5">
      <w:pPr>
        <w:rPr>
          <w:b/>
          <w:bCs/>
        </w:rPr>
      </w:pPr>
      <w:r w:rsidRPr="00467FD5">
        <w:rPr>
          <w:b/>
          <w:bCs/>
        </w:rPr>
        <w:t>Thursday, October 9</w:t>
      </w:r>
    </w:p>
    <w:p w14:paraId="17D89F06" w14:textId="77777777" w:rsidR="00467FD5" w:rsidRPr="00467FD5" w:rsidRDefault="00467FD5" w:rsidP="00467FD5">
      <w:pPr>
        <w:rPr>
          <w:u w:val="single"/>
        </w:rPr>
      </w:pPr>
      <w:r w:rsidRPr="00467FD5">
        <w:rPr>
          <w:u w:val="single"/>
        </w:rPr>
        <w:t>Land Stewardship</w:t>
      </w:r>
    </w:p>
    <w:p w14:paraId="6C5976E1" w14:textId="77777777" w:rsidR="00467FD5" w:rsidRDefault="00467FD5" w:rsidP="00467FD5">
      <w:r>
        <w:t>9:30 AM–2:30 PM</w:t>
      </w:r>
    </w:p>
    <w:p w14:paraId="3F327D70" w14:textId="77777777" w:rsidR="00467FD5" w:rsidRDefault="00467FD5" w:rsidP="00467FD5">
      <w:pPr>
        <w:pStyle w:val="ListBullet"/>
      </w:pPr>
      <w:r>
        <w:t>• Meet the Naturalist to learn about the importance of native plants.</w:t>
      </w:r>
    </w:p>
    <w:p w14:paraId="0F031A84" w14:textId="77777777" w:rsidR="00467FD5" w:rsidRDefault="00467FD5" w:rsidP="00467FD5">
      <w:pPr>
        <w:pStyle w:val="ListBullet"/>
      </w:pPr>
      <w:r>
        <w:t>• Learn how to remove invasive species.</w:t>
      </w:r>
    </w:p>
    <w:p w14:paraId="051CF1DB" w14:textId="77777777" w:rsidR="00467FD5" w:rsidRDefault="00467FD5" w:rsidP="00467FD5">
      <w:pPr>
        <w:pStyle w:val="ListBullet"/>
      </w:pPr>
      <w:r>
        <w:t>• Optional. Bring boots and gloves for a hands-on experience with our stewardship team if you choose.</w:t>
      </w:r>
    </w:p>
    <w:p w14:paraId="4276FF01" w14:textId="77777777" w:rsidR="00467FD5" w:rsidRDefault="00467FD5" w:rsidP="00467FD5">
      <w:pPr>
        <w:pStyle w:val="ListBullet"/>
      </w:pPr>
      <w:r>
        <w:t>• Meet at the Nature Center.</w:t>
      </w:r>
    </w:p>
    <w:p w14:paraId="6A2195CA" w14:textId="77777777" w:rsidR="00DA1E44" w:rsidRDefault="00DA1E44" w:rsidP="0050088C">
      <w:pPr>
        <w:rPr>
          <w:u w:val="single"/>
        </w:rPr>
      </w:pPr>
    </w:p>
    <w:p w14:paraId="257C4AB7" w14:textId="77777777" w:rsidR="0016683B" w:rsidRPr="0050088C" w:rsidRDefault="0016683B" w:rsidP="0016683B">
      <w:pPr>
        <w:rPr>
          <w:b/>
          <w:bCs/>
        </w:rPr>
      </w:pPr>
      <w:r w:rsidRPr="0050088C">
        <w:rPr>
          <w:b/>
          <w:bCs/>
        </w:rPr>
        <w:t xml:space="preserve">Friday, </w:t>
      </w:r>
      <w:r>
        <w:rPr>
          <w:b/>
          <w:bCs/>
        </w:rPr>
        <w:t>October 10</w:t>
      </w:r>
    </w:p>
    <w:p w14:paraId="2C4B0A46" w14:textId="77777777" w:rsidR="0016683B" w:rsidRPr="0050088C" w:rsidRDefault="0016683B" w:rsidP="0016683B">
      <w:pPr>
        <w:rPr>
          <w:u w:val="single"/>
        </w:rPr>
      </w:pPr>
      <w:r w:rsidRPr="0050088C">
        <w:rPr>
          <w:u w:val="single"/>
        </w:rPr>
        <w:t>Wildlife Hike</w:t>
      </w:r>
    </w:p>
    <w:p w14:paraId="55D5F752" w14:textId="77777777" w:rsidR="0016683B" w:rsidRDefault="0016683B" w:rsidP="0016683B">
      <w:r>
        <w:t>9:30</w:t>
      </w:r>
      <w:r w:rsidR="007B5030">
        <w:t xml:space="preserve"> AM</w:t>
      </w:r>
      <w:r>
        <w:t>–11:00 AM</w:t>
      </w:r>
    </w:p>
    <w:p w14:paraId="0C7DE11B" w14:textId="77777777" w:rsidR="0016683B" w:rsidRDefault="0016683B" w:rsidP="0016683B">
      <w:pPr>
        <w:pStyle w:val="ListBullet"/>
      </w:pPr>
      <w:r>
        <w:t>• Discover local flora and fauna on a one-mile guided hike with the park naturalist.</w:t>
      </w:r>
    </w:p>
    <w:p w14:paraId="543173E4" w14:textId="77777777" w:rsidR="0016683B" w:rsidRDefault="0016683B" w:rsidP="0016683B">
      <w:pPr>
        <w:pStyle w:val="ListBullet"/>
      </w:pPr>
      <w:r>
        <w:t>• Meet at the campground amphitheater.</w:t>
      </w:r>
    </w:p>
    <w:p w14:paraId="0837DCAE" w14:textId="77777777" w:rsidR="0016683B" w:rsidRDefault="0016683B" w:rsidP="0016683B">
      <w:pPr>
        <w:pStyle w:val="ListBullet"/>
      </w:pPr>
      <w:r>
        <w:t>• Free and open to the public.</w:t>
      </w:r>
    </w:p>
    <w:p w14:paraId="6219B36F" w14:textId="77777777" w:rsidR="0016683B" w:rsidRDefault="0016683B" w:rsidP="0050088C">
      <w:pPr>
        <w:rPr>
          <w:u w:val="single"/>
        </w:rPr>
      </w:pPr>
    </w:p>
    <w:p w14:paraId="0F059A52" w14:textId="55EEC72C" w:rsidR="001C1D0B" w:rsidRDefault="0016683B" w:rsidP="00FA49C7">
      <w:pPr>
        <w:spacing w:before="100" w:beforeAutospacing="1" w:after="100" w:afterAutospacing="1"/>
      </w:pPr>
      <w:r w:rsidRPr="00D05B55">
        <w:rPr>
          <w:rFonts w:eastAsia="Times New Roman" w:cs="Open Sans"/>
          <w:b/>
          <w:bCs/>
        </w:rPr>
        <w:t>Saturday, October 11</w:t>
      </w:r>
      <w:r w:rsidRPr="00D05B55">
        <w:rPr>
          <w:rFonts w:eastAsia="Times New Roman" w:cs="Open Sans"/>
        </w:rPr>
        <w:br/>
      </w:r>
      <w:r w:rsidR="00814754">
        <w:rPr>
          <w:u w:val="single"/>
        </w:rPr>
        <w:t>Maximum Northern Moonrise Alignment</w:t>
      </w:r>
      <w:r w:rsidRPr="00FA49C7">
        <w:rPr>
          <w:u w:val="single"/>
        </w:rPr>
        <w:br/>
      </w:r>
      <w:r w:rsidRPr="00D05B55">
        <w:t>6:00</w:t>
      </w:r>
      <w:r w:rsidR="001C1D0B">
        <w:t xml:space="preserve"> PM</w:t>
      </w:r>
      <w:r w:rsidRPr="00D05B55">
        <w:t>–1</w:t>
      </w:r>
      <w:r w:rsidR="00814754">
        <w:t>1:00 PM</w:t>
      </w:r>
    </w:p>
    <w:p w14:paraId="64FDEBF7" w14:textId="77777777" w:rsidR="001C1D0B" w:rsidRPr="001C1D0B" w:rsidRDefault="001C1D0B" w:rsidP="001C1D0B">
      <w:pPr>
        <w:pStyle w:val="ListBullet"/>
      </w:pPr>
      <w:r>
        <w:t xml:space="preserve">Join our Park Naturalist for a partnership event hosted </w:t>
      </w:r>
      <w:r w:rsidR="00027F0B">
        <w:t>at</w:t>
      </w:r>
      <w:r>
        <w:t xml:space="preserve"> Fort Ancient. Learn about ancient lunar traditions through activities, art and</w:t>
      </w:r>
      <w:r w:rsidR="00027F0B">
        <w:t xml:space="preserve"> games fun for the whole family. We will arrive early with educational materials. Stay for part, or </w:t>
      </w:r>
      <w:proofErr w:type="gramStart"/>
      <w:r w:rsidR="00027F0B">
        <w:t>all of</w:t>
      </w:r>
      <w:proofErr w:type="gramEnd"/>
      <w:r w:rsidR="00027F0B">
        <w:t xml:space="preserve"> the event. </w:t>
      </w:r>
      <w:r>
        <w:t xml:space="preserve">   </w:t>
      </w:r>
    </w:p>
    <w:p w14:paraId="7C525B10" w14:textId="77777777" w:rsidR="001C1D0B" w:rsidRPr="001C1D0B" w:rsidRDefault="00027F0B" w:rsidP="001C1D0B">
      <w:pPr>
        <w:pStyle w:val="ListBullet"/>
        <w:rPr>
          <w:rFonts w:eastAsia="Times New Roman"/>
        </w:rPr>
      </w:pPr>
      <w:r>
        <w:rPr>
          <w:rFonts w:eastAsia="Times New Roman"/>
        </w:rPr>
        <w:t>Did you know e</w:t>
      </w:r>
      <w:r w:rsidR="001C1D0B" w:rsidRPr="001C1D0B">
        <w:rPr>
          <w:rFonts w:eastAsia="Times New Roman"/>
        </w:rPr>
        <w:t xml:space="preserve">very 18.6 years, the moon completes its cycle and reaches its </w:t>
      </w:r>
      <w:proofErr w:type="gramStart"/>
      <w:r w:rsidR="001C1D0B" w:rsidRPr="001C1D0B">
        <w:rPr>
          <w:rFonts w:eastAsia="Times New Roman"/>
        </w:rPr>
        <w:t>northern most</w:t>
      </w:r>
      <w:proofErr w:type="gramEnd"/>
      <w:r w:rsidR="001C1D0B" w:rsidRPr="001C1D0B">
        <w:rPr>
          <w:rFonts w:eastAsia="Times New Roman"/>
        </w:rPr>
        <w:t xml:space="preserve"> rising point</w:t>
      </w:r>
      <w:r>
        <w:rPr>
          <w:rFonts w:eastAsia="Times New Roman"/>
        </w:rPr>
        <w:t>?</w:t>
      </w:r>
      <w:r w:rsidR="001C1D0B" w:rsidRPr="001C1D0B">
        <w:rPr>
          <w:rFonts w:eastAsia="Times New Roman"/>
        </w:rPr>
        <w:t xml:space="preserve"> This year is the year the cycle reaches its end—come see the Northernmost rising point alignment built into the 2,000-year-olds earthworks her at Fort Ancient, marking end of the current lunar cycle.</w:t>
      </w:r>
    </w:p>
    <w:p w14:paraId="7E7C6A12" w14:textId="77777777" w:rsidR="001C1D0B" w:rsidRPr="001C1D0B" w:rsidRDefault="001C1D0B" w:rsidP="001C1D0B">
      <w:pPr>
        <w:pStyle w:val="ListBullet"/>
        <w:rPr>
          <w:rFonts w:eastAsia="Times New Roman"/>
        </w:rPr>
      </w:pPr>
      <w:r w:rsidRPr="001C1D0B">
        <w:rPr>
          <w:rFonts w:eastAsia="Times New Roman"/>
        </w:rPr>
        <w:t>Moonrise will take place about 10:18pm; we expect the moon to break the tree line about 10:30–10:40 p.m.</w:t>
      </w:r>
    </w:p>
    <w:p w14:paraId="05FE3F16" w14:textId="77777777" w:rsidR="0016683B" w:rsidRPr="00864F47" w:rsidRDefault="001C1D0B" w:rsidP="00864F47">
      <w:pPr>
        <w:pStyle w:val="ListBullet"/>
        <w:rPr>
          <w:rFonts w:eastAsia="Times New Roman"/>
        </w:rPr>
      </w:pPr>
      <w:r w:rsidRPr="001C1D0B">
        <w:rPr>
          <w:rFonts w:eastAsia="Times New Roman"/>
        </w:rPr>
        <w:t>This is a family-friendly event with activities inside and outside for all ages. The museum and gift shop will be open until 11:30 p.m.</w:t>
      </w:r>
    </w:p>
    <w:p w14:paraId="05C6DCED" w14:textId="77777777" w:rsidR="00DA1E44" w:rsidRPr="00DA1E44" w:rsidRDefault="00DA1E44" w:rsidP="0050088C">
      <w:pPr>
        <w:rPr>
          <w:u w:val="single"/>
        </w:rPr>
      </w:pPr>
    </w:p>
    <w:p w14:paraId="391630D6" w14:textId="77777777" w:rsidR="0050088C" w:rsidRPr="00467FD5" w:rsidRDefault="0050088C" w:rsidP="0050088C">
      <w:pPr>
        <w:rPr>
          <w:b/>
          <w:bCs/>
        </w:rPr>
      </w:pPr>
      <w:r w:rsidRPr="00467FD5">
        <w:rPr>
          <w:b/>
          <w:bCs/>
        </w:rPr>
        <w:t>Thursday, October 16</w:t>
      </w:r>
    </w:p>
    <w:p w14:paraId="235C5930" w14:textId="77777777" w:rsidR="0050088C" w:rsidRPr="00467FD5" w:rsidRDefault="0050088C" w:rsidP="0050088C">
      <w:pPr>
        <w:rPr>
          <w:u w:val="single"/>
        </w:rPr>
      </w:pPr>
      <w:r w:rsidRPr="00467FD5">
        <w:rPr>
          <w:u w:val="single"/>
        </w:rPr>
        <w:t>Land Stewardship</w:t>
      </w:r>
    </w:p>
    <w:p w14:paraId="28D638F1" w14:textId="77777777" w:rsidR="0050088C" w:rsidRDefault="0050088C" w:rsidP="0050088C">
      <w:r>
        <w:t>9:30 AM–2:30 PM</w:t>
      </w:r>
    </w:p>
    <w:p w14:paraId="3D53395D" w14:textId="77777777" w:rsidR="0050088C" w:rsidRDefault="0050088C" w:rsidP="0050088C">
      <w:pPr>
        <w:pStyle w:val="ListBullet"/>
      </w:pPr>
      <w:r>
        <w:t>• Meet the Naturalist to learn about the importance of native plants.</w:t>
      </w:r>
    </w:p>
    <w:p w14:paraId="3CCC6706" w14:textId="77777777" w:rsidR="0050088C" w:rsidRDefault="0050088C" w:rsidP="0050088C">
      <w:pPr>
        <w:pStyle w:val="ListBullet"/>
      </w:pPr>
      <w:r>
        <w:t>• Learn how to remove invasive species.</w:t>
      </w:r>
    </w:p>
    <w:p w14:paraId="08991A8A" w14:textId="77777777" w:rsidR="0050088C" w:rsidRDefault="0050088C" w:rsidP="0050088C">
      <w:pPr>
        <w:pStyle w:val="ListBullet"/>
      </w:pPr>
      <w:r>
        <w:t xml:space="preserve">• Optional. Bring boots and gloves for a hands-on experience with our stewardship team if you choose. </w:t>
      </w:r>
      <w:proofErr w:type="gramStart"/>
      <w:r>
        <w:t>Or,</w:t>
      </w:r>
      <w:proofErr w:type="gramEnd"/>
      <w:r>
        <w:t xml:space="preserve"> stop by for a walk and talk as we go along.</w:t>
      </w:r>
    </w:p>
    <w:p w14:paraId="749BCCF0" w14:textId="77777777" w:rsidR="0050088C" w:rsidRDefault="0050088C" w:rsidP="0050088C">
      <w:pPr>
        <w:pStyle w:val="ListBullet"/>
      </w:pPr>
      <w:r>
        <w:t>• Meet at the Nature Center.</w:t>
      </w:r>
    </w:p>
    <w:p w14:paraId="181204DB" w14:textId="77777777" w:rsidR="00DA1E44" w:rsidRDefault="00DA1E44" w:rsidP="00DA1E44">
      <w:pPr>
        <w:pStyle w:val="ListBullet"/>
        <w:numPr>
          <w:ilvl w:val="0"/>
          <w:numId w:val="0"/>
        </w:numPr>
        <w:ind w:left="360" w:hanging="360"/>
      </w:pPr>
    </w:p>
    <w:p w14:paraId="06510E2B" w14:textId="77777777" w:rsidR="00467FD5" w:rsidRDefault="00467FD5" w:rsidP="00DA1E44">
      <w:pPr>
        <w:pStyle w:val="ListBullet"/>
        <w:numPr>
          <w:ilvl w:val="0"/>
          <w:numId w:val="0"/>
        </w:numPr>
        <w:ind w:left="360" w:hanging="360"/>
      </w:pPr>
    </w:p>
    <w:p w14:paraId="6E993B78" w14:textId="77777777" w:rsidR="00467FD5" w:rsidRPr="00467FD5" w:rsidRDefault="00467FD5" w:rsidP="00467FD5">
      <w:pPr>
        <w:rPr>
          <w:b/>
          <w:bCs/>
        </w:rPr>
      </w:pPr>
      <w:bookmarkStart w:id="8" w:name="_Hlk204700884"/>
      <w:r>
        <w:rPr>
          <w:b/>
          <w:bCs/>
        </w:rPr>
        <w:t>Friday, October 17</w:t>
      </w:r>
    </w:p>
    <w:p w14:paraId="078B5F1C" w14:textId="77777777" w:rsidR="00467FD5" w:rsidRPr="0050088C" w:rsidRDefault="00467FD5" w:rsidP="00467FD5">
      <w:pPr>
        <w:rPr>
          <w:u w:val="single"/>
        </w:rPr>
      </w:pPr>
      <w:bookmarkStart w:id="9" w:name="_Hlk204701617"/>
      <w:r w:rsidRPr="0050088C">
        <w:rPr>
          <w:u w:val="single"/>
        </w:rPr>
        <w:t>Wildlife Hike</w:t>
      </w:r>
    </w:p>
    <w:p w14:paraId="08CC7A09" w14:textId="19857933" w:rsidR="00467FD5" w:rsidRDefault="00814754" w:rsidP="00467FD5">
      <w:r>
        <w:t>5:00 PM – 6:00 PM</w:t>
      </w:r>
    </w:p>
    <w:p w14:paraId="27725BFA" w14:textId="77777777" w:rsidR="00467FD5" w:rsidRDefault="00467FD5" w:rsidP="00467FD5">
      <w:pPr>
        <w:pStyle w:val="ListBullet"/>
      </w:pPr>
      <w:r>
        <w:t>• Discover local flora and fauna on a one-mile guided hike with the park naturalist.</w:t>
      </w:r>
    </w:p>
    <w:p w14:paraId="693F3BD7" w14:textId="77777777" w:rsidR="00467FD5" w:rsidRDefault="00467FD5" w:rsidP="00467FD5">
      <w:pPr>
        <w:pStyle w:val="ListBullet"/>
      </w:pPr>
      <w:r>
        <w:t>• Meet at the campground amphitheater.</w:t>
      </w:r>
    </w:p>
    <w:p w14:paraId="39E7A5E3" w14:textId="77777777" w:rsidR="00467FD5" w:rsidRDefault="00467FD5" w:rsidP="00467FD5">
      <w:pPr>
        <w:pStyle w:val="ListBullet"/>
      </w:pPr>
      <w:r>
        <w:t>• Free and open to the public.</w:t>
      </w:r>
    </w:p>
    <w:bookmarkEnd w:id="8"/>
    <w:bookmarkEnd w:id="9"/>
    <w:p w14:paraId="06D3B5D5" w14:textId="77777777" w:rsidR="00467FD5" w:rsidRDefault="00467FD5" w:rsidP="00DA1E44">
      <w:pPr>
        <w:pStyle w:val="ListBullet"/>
        <w:numPr>
          <w:ilvl w:val="0"/>
          <w:numId w:val="0"/>
        </w:numPr>
        <w:ind w:left="360" w:hanging="360"/>
      </w:pPr>
    </w:p>
    <w:p w14:paraId="02F360FC" w14:textId="77777777" w:rsidR="00467FD5" w:rsidRPr="00467FD5" w:rsidRDefault="00467FD5" w:rsidP="00467FD5">
      <w:pPr>
        <w:rPr>
          <w:b/>
          <w:bCs/>
        </w:rPr>
      </w:pPr>
      <w:r>
        <w:rPr>
          <w:b/>
          <w:bCs/>
        </w:rPr>
        <w:t>Saturday, October 18</w:t>
      </w:r>
    </w:p>
    <w:p w14:paraId="4DDC444A" w14:textId="77777777" w:rsidR="00467FD5" w:rsidRPr="0050088C" w:rsidRDefault="00467FD5" w:rsidP="00467FD5">
      <w:pPr>
        <w:rPr>
          <w:u w:val="single"/>
        </w:rPr>
      </w:pPr>
      <w:r>
        <w:rPr>
          <w:u w:val="single"/>
        </w:rPr>
        <w:t>Give Back Days</w:t>
      </w:r>
    </w:p>
    <w:p w14:paraId="1634B330" w14:textId="77777777" w:rsidR="00184F14" w:rsidRDefault="00184F14" w:rsidP="00184F14">
      <w:bookmarkStart w:id="10" w:name="_Hlk204702765"/>
      <w:r>
        <w:t>8:00 AM – 3:00 PM</w:t>
      </w:r>
    </w:p>
    <w:p w14:paraId="7ECAFCEB" w14:textId="77777777" w:rsidR="00184F14" w:rsidRDefault="00184F14" w:rsidP="00184F14">
      <w:pPr>
        <w:pStyle w:val="ListBullet"/>
      </w:pPr>
      <w:r>
        <w:t xml:space="preserve">Join the Ohio Native Wildflower Society for a day of volunteering as we clear invasive plants to allow native wildlife to thrive. </w:t>
      </w:r>
    </w:p>
    <w:p w14:paraId="4C55C452" w14:textId="77777777" w:rsidR="00184F14" w:rsidRDefault="00184F14" w:rsidP="00184F14">
      <w:pPr>
        <w:pStyle w:val="ListBullet"/>
      </w:pPr>
      <w:r>
        <w:t xml:space="preserve">Learn from experts in the state during this immersive experience. </w:t>
      </w:r>
    </w:p>
    <w:p w14:paraId="11596EDC" w14:textId="77777777" w:rsidR="00184F14" w:rsidRDefault="00184F14" w:rsidP="00184F14">
      <w:pPr>
        <w:pStyle w:val="ListBullet"/>
      </w:pPr>
      <w:r>
        <w:t xml:space="preserve">Bring boots, gloves, water and lunch. </w:t>
      </w:r>
    </w:p>
    <w:p w14:paraId="2EFEA512" w14:textId="77777777" w:rsidR="00184F14" w:rsidRPr="00864F47" w:rsidRDefault="00184F14" w:rsidP="00184F14">
      <w:pPr>
        <w:pStyle w:val="ListBullet"/>
      </w:pPr>
      <w:r>
        <w:t>Meet at the Nature Center.</w:t>
      </w:r>
    </w:p>
    <w:p w14:paraId="7A0F7163" w14:textId="77777777" w:rsidR="00467FD5" w:rsidRDefault="00467FD5" w:rsidP="00467FD5">
      <w:pPr>
        <w:pStyle w:val="ListBullet"/>
        <w:numPr>
          <w:ilvl w:val="0"/>
          <w:numId w:val="0"/>
        </w:numPr>
      </w:pPr>
    </w:p>
    <w:bookmarkEnd w:id="10"/>
    <w:p w14:paraId="3D7DD89A" w14:textId="77777777" w:rsidR="00DA1E44" w:rsidRPr="00DA1E44" w:rsidRDefault="00DA1E44" w:rsidP="00DA1E44">
      <w:pPr>
        <w:rPr>
          <w:b/>
          <w:bCs/>
        </w:rPr>
      </w:pPr>
      <w:r w:rsidRPr="00DA1E44">
        <w:rPr>
          <w:b/>
          <w:bCs/>
        </w:rPr>
        <w:t>Sunday, October 19</w:t>
      </w:r>
    </w:p>
    <w:p w14:paraId="1FEB6CAE" w14:textId="77777777" w:rsidR="00DA1E44" w:rsidRPr="00DA1E44" w:rsidRDefault="00DA1E44" w:rsidP="00DA1E44">
      <w:pPr>
        <w:rPr>
          <w:u w:val="single"/>
        </w:rPr>
      </w:pPr>
      <w:r w:rsidRPr="00DA1E44">
        <w:rPr>
          <w:u w:val="single"/>
        </w:rPr>
        <w:t>Perimeter Hike</w:t>
      </w:r>
    </w:p>
    <w:p w14:paraId="25B515CC" w14:textId="77777777" w:rsidR="00DA1E44" w:rsidRDefault="00DA1E44" w:rsidP="00DA1E44">
      <w:r>
        <w:t>10:00 AM–5:00 PM</w:t>
      </w:r>
    </w:p>
    <w:p w14:paraId="2F11EAA2" w14:textId="77777777" w:rsidR="00DA1E44" w:rsidRDefault="00DA1E44" w:rsidP="00DA1E44">
      <w:pPr>
        <w:pStyle w:val="ListBullet"/>
      </w:pPr>
      <w:r>
        <w:t>• Join the Park Naturalist for a 13-mile guided long-distance hike covering the scenic trails around the southwest perimeter loop.</w:t>
      </w:r>
    </w:p>
    <w:p w14:paraId="5D63132E" w14:textId="77777777" w:rsidR="00DA1E44" w:rsidRDefault="00DA1E44" w:rsidP="00DA1E44">
      <w:pPr>
        <w:pStyle w:val="ListBullet"/>
      </w:pPr>
      <w:r>
        <w:t>• Wear sturdy shoes and bring a small pack with lunch and water.</w:t>
      </w:r>
    </w:p>
    <w:p w14:paraId="3CE3ACBE" w14:textId="77777777" w:rsidR="00DA1E44" w:rsidRDefault="00DA1E44" w:rsidP="00DA1E44">
      <w:pPr>
        <w:pStyle w:val="ListBullet"/>
      </w:pPr>
      <w:r>
        <w:t>• Dress for the weather.</w:t>
      </w:r>
    </w:p>
    <w:p w14:paraId="0566D77C" w14:textId="77777777" w:rsidR="00DA1E44" w:rsidRDefault="00DA1E44" w:rsidP="00DA1E44">
      <w:pPr>
        <w:pStyle w:val="ListBullet"/>
      </w:pPr>
      <w:r>
        <w:t>• Meet at the Nature Center located across the road from Pioneer Village.</w:t>
      </w:r>
    </w:p>
    <w:p w14:paraId="55655715" w14:textId="77777777" w:rsidR="00DA1E44" w:rsidRDefault="00DA1E44" w:rsidP="00DA1E44">
      <w:pPr>
        <w:pStyle w:val="ListBullet"/>
        <w:numPr>
          <w:ilvl w:val="0"/>
          <w:numId w:val="0"/>
        </w:numPr>
        <w:ind w:left="360" w:hanging="360"/>
      </w:pPr>
    </w:p>
    <w:p w14:paraId="2BCAB2D2" w14:textId="77777777" w:rsidR="0050088C" w:rsidRPr="00467FD5" w:rsidRDefault="0050088C" w:rsidP="0050088C">
      <w:pPr>
        <w:rPr>
          <w:b/>
          <w:bCs/>
        </w:rPr>
      </w:pPr>
      <w:r w:rsidRPr="00467FD5">
        <w:rPr>
          <w:b/>
          <w:bCs/>
        </w:rPr>
        <w:t>Thursday, October 23</w:t>
      </w:r>
    </w:p>
    <w:p w14:paraId="1A3AF53D" w14:textId="77777777" w:rsidR="0050088C" w:rsidRPr="00467FD5" w:rsidRDefault="0050088C" w:rsidP="0050088C">
      <w:pPr>
        <w:rPr>
          <w:u w:val="single"/>
        </w:rPr>
      </w:pPr>
      <w:r w:rsidRPr="00467FD5">
        <w:rPr>
          <w:u w:val="single"/>
        </w:rPr>
        <w:t>Land Stewardship</w:t>
      </w:r>
    </w:p>
    <w:p w14:paraId="62DEDB8E" w14:textId="77777777" w:rsidR="0050088C" w:rsidRDefault="0050088C" w:rsidP="0050088C">
      <w:r>
        <w:t>9:30 AM–2:30 PM</w:t>
      </w:r>
    </w:p>
    <w:p w14:paraId="1A99D1D8" w14:textId="77777777" w:rsidR="0050088C" w:rsidRDefault="0050088C" w:rsidP="0050088C">
      <w:pPr>
        <w:pStyle w:val="ListBullet"/>
      </w:pPr>
      <w:r>
        <w:t>• Meet the Naturalist to learn about the importance of native plants.</w:t>
      </w:r>
    </w:p>
    <w:p w14:paraId="1A141D98" w14:textId="77777777" w:rsidR="0050088C" w:rsidRDefault="0050088C" w:rsidP="0050088C">
      <w:pPr>
        <w:pStyle w:val="ListBullet"/>
      </w:pPr>
      <w:r>
        <w:t>• Learn how to remove invasive species.</w:t>
      </w:r>
    </w:p>
    <w:p w14:paraId="10C006B2" w14:textId="77777777" w:rsidR="0050088C" w:rsidRDefault="0050088C" w:rsidP="0050088C">
      <w:pPr>
        <w:pStyle w:val="ListBullet"/>
      </w:pPr>
      <w:r>
        <w:t xml:space="preserve">• Optional. Bring boots and gloves for a hands-on experience with our stewardship team if you choose. </w:t>
      </w:r>
      <w:proofErr w:type="gramStart"/>
      <w:r>
        <w:t>Or,</w:t>
      </w:r>
      <w:proofErr w:type="gramEnd"/>
      <w:r>
        <w:t xml:space="preserve"> stop by for a walk and talk as we go along.</w:t>
      </w:r>
    </w:p>
    <w:p w14:paraId="31CD902A" w14:textId="77777777" w:rsidR="0050088C" w:rsidRDefault="0050088C" w:rsidP="0050088C">
      <w:pPr>
        <w:pStyle w:val="ListBullet"/>
      </w:pPr>
      <w:r>
        <w:t>• Meet at the Nature Center.</w:t>
      </w:r>
    </w:p>
    <w:p w14:paraId="36206942" w14:textId="77777777" w:rsidR="00467FD5" w:rsidRDefault="00467FD5" w:rsidP="0050088C">
      <w:pPr>
        <w:rPr>
          <w:b/>
          <w:bCs/>
        </w:rPr>
      </w:pPr>
    </w:p>
    <w:p w14:paraId="1472E631" w14:textId="77777777" w:rsidR="00467FD5" w:rsidRPr="00467FD5" w:rsidRDefault="00467FD5" w:rsidP="0050088C">
      <w:pPr>
        <w:rPr>
          <w:b/>
          <w:bCs/>
        </w:rPr>
      </w:pPr>
      <w:r w:rsidRPr="00467FD5">
        <w:rPr>
          <w:b/>
          <w:bCs/>
        </w:rPr>
        <w:t>Friday, October 24</w:t>
      </w:r>
    </w:p>
    <w:p w14:paraId="16F597C8" w14:textId="551E1D40" w:rsidR="00FA49C7" w:rsidRDefault="00467FD5" w:rsidP="0016683B">
      <w:pPr>
        <w:rPr>
          <w:rFonts w:ascii="Times New Roman" w:eastAsia="Times New Roman" w:hAnsi="Times New Roman" w:cs="Times New Roman"/>
          <w:sz w:val="24"/>
          <w:szCs w:val="24"/>
        </w:rPr>
      </w:pPr>
      <w:r w:rsidRPr="00467FD5">
        <w:rPr>
          <w:u w:val="single"/>
        </w:rPr>
        <w:t>Blacklight Night Hike</w:t>
      </w:r>
      <w:r w:rsidR="00814754">
        <w:rPr>
          <w:u w:val="single"/>
        </w:rPr>
        <w:t xml:space="preserve"> (Still being determined based on the Halloween Campout)</w:t>
      </w:r>
      <w:r w:rsidR="0016683B" w:rsidRPr="00D05B55">
        <w:rPr>
          <w:rFonts w:ascii="Times New Roman" w:eastAsia="Times New Roman" w:hAnsi="Times New Roman" w:cs="Times New Roman"/>
          <w:sz w:val="24"/>
          <w:szCs w:val="24"/>
          <w:u w:val="single"/>
        </w:rPr>
        <w:br/>
      </w:r>
      <w:r w:rsidR="0016683B" w:rsidRPr="00D05B55">
        <w:rPr>
          <w:rFonts w:ascii="Times New Roman" w:eastAsia="Times New Roman" w:hAnsi="Times New Roman" w:cs="Times New Roman"/>
          <w:sz w:val="24"/>
          <w:szCs w:val="24"/>
        </w:rPr>
        <w:t>7:00</w:t>
      </w:r>
      <w:r w:rsidR="00DC1F24">
        <w:rPr>
          <w:rFonts w:ascii="Times New Roman" w:eastAsia="Times New Roman" w:hAnsi="Times New Roman" w:cs="Times New Roman"/>
          <w:sz w:val="24"/>
          <w:szCs w:val="24"/>
        </w:rPr>
        <w:t xml:space="preserve"> PM</w:t>
      </w:r>
      <w:r w:rsidR="0016683B" w:rsidRPr="00D05B55">
        <w:rPr>
          <w:rFonts w:ascii="Times New Roman" w:eastAsia="Times New Roman" w:hAnsi="Times New Roman" w:cs="Times New Roman"/>
          <w:sz w:val="24"/>
          <w:szCs w:val="24"/>
        </w:rPr>
        <w:t xml:space="preserve">–9:00 PM </w:t>
      </w:r>
    </w:p>
    <w:p w14:paraId="66CC8D0D" w14:textId="77777777" w:rsidR="0016683B" w:rsidRDefault="00DC1F24" w:rsidP="00FA49C7">
      <w:pPr>
        <w:pStyle w:val="ListBullet"/>
        <w:rPr>
          <w:rFonts w:eastAsia="Times New Roman"/>
        </w:rPr>
      </w:pPr>
      <w:r>
        <w:rPr>
          <w:rFonts w:eastAsia="Times New Roman"/>
        </w:rPr>
        <w:t>D</w:t>
      </w:r>
      <w:r w:rsidR="0016683B" w:rsidRPr="00D05B55">
        <w:rPr>
          <w:rFonts w:eastAsia="Times New Roman"/>
        </w:rPr>
        <w:t xml:space="preserve">iscover the world </w:t>
      </w:r>
      <w:r>
        <w:rPr>
          <w:rFonts w:eastAsia="Times New Roman"/>
        </w:rPr>
        <w:t xml:space="preserve">at night </w:t>
      </w:r>
      <w:proofErr w:type="gramStart"/>
      <w:r>
        <w:rPr>
          <w:rFonts w:eastAsia="Times New Roman"/>
        </w:rPr>
        <w:t>through</w:t>
      </w:r>
      <w:proofErr w:type="gramEnd"/>
      <w:r>
        <w:rPr>
          <w:rFonts w:eastAsia="Times New Roman"/>
        </w:rPr>
        <w:t xml:space="preserve"> a different perspective. </w:t>
      </w:r>
    </w:p>
    <w:p w14:paraId="504C0ACE" w14:textId="77777777" w:rsidR="00DC1F24" w:rsidRDefault="00DC1F24" w:rsidP="00FA49C7">
      <w:pPr>
        <w:pStyle w:val="ListBullet"/>
        <w:rPr>
          <w:rFonts w:eastAsia="Times New Roman"/>
        </w:rPr>
      </w:pPr>
      <w:r>
        <w:rPr>
          <w:rFonts w:eastAsia="Times New Roman"/>
        </w:rPr>
        <w:t xml:space="preserve">Learn why dark nights are important and how we can help reduce light pollution. </w:t>
      </w:r>
    </w:p>
    <w:p w14:paraId="10476DEF" w14:textId="77777777" w:rsidR="00DC1F24" w:rsidRDefault="00DC1F24" w:rsidP="00FA49C7">
      <w:pPr>
        <w:pStyle w:val="ListBullet"/>
        <w:rPr>
          <w:rFonts w:eastAsia="Times New Roman"/>
        </w:rPr>
      </w:pPr>
      <w:r>
        <w:rPr>
          <w:rFonts w:eastAsia="Times New Roman"/>
        </w:rPr>
        <w:t xml:space="preserve">Optional – bring a blacklight flashlight and a regular flashlight with a red </w:t>
      </w:r>
      <w:proofErr w:type="gramStart"/>
      <w:r>
        <w:rPr>
          <w:rFonts w:eastAsia="Times New Roman"/>
        </w:rPr>
        <w:t>filter, or</w:t>
      </w:r>
      <w:proofErr w:type="gramEnd"/>
      <w:r>
        <w:rPr>
          <w:rFonts w:eastAsia="Times New Roman"/>
        </w:rPr>
        <w:t xml:space="preserve"> borrow one of ours. </w:t>
      </w:r>
    </w:p>
    <w:p w14:paraId="1F512F49" w14:textId="77777777" w:rsidR="00DC1F24" w:rsidRDefault="00DC1F24" w:rsidP="00FA49C7">
      <w:pPr>
        <w:pStyle w:val="ListBullet"/>
        <w:rPr>
          <w:rFonts w:eastAsia="Times New Roman"/>
        </w:rPr>
      </w:pPr>
      <w:r>
        <w:rPr>
          <w:rFonts w:eastAsia="Times New Roman"/>
        </w:rPr>
        <w:t xml:space="preserve">Weather dependent. </w:t>
      </w:r>
    </w:p>
    <w:p w14:paraId="088FC59C" w14:textId="77777777" w:rsidR="0016683B" w:rsidRDefault="00DC1F24" w:rsidP="0016683B">
      <w:pPr>
        <w:pStyle w:val="ListBullet"/>
        <w:rPr>
          <w:rFonts w:eastAsia="Times New Roman"/>
        </w:rPr>
      </w:pPr>
      <w:r>
        <w:rPr>
          <w:rFonts w:eastAsia="Times New Roman"/>
        </w:rPr>
        <w:t xml:space="preserve">Meet at the Nature Center. </w:t>
      </w:r>
    </w:p>
    <w:p w14:paraId="0E9CAD18" w14:textId="77777777" w:rsidR="00DC1F24" w:rsidRPr="00DC1F24" w:rsidRDefault="00DC1F24" w:rsidP="00DC1F24">
      <w:pPr>
        <w:pStyle w:val="ListBullet"/>
        <w:numPr>
          <w:ilvl w:val="0"/>
          <w:numId w:val="0"/>
        </w:numPr>
        <w:ind w:left="360"/>
        <w:rPr>
          <w:rFonts w:eastAsia="Times New Roman"/>
        </w:rPr>
      </w:pPr>
    </w:p>
    <w:p w14:paraId="2BA926C5" w14:textId="77777777" w:rsidR="00236E24" w:rsidRDefault="00236E24" w:rsidP="0016683B">
      <w:pPr>
        <w:spacing w:before="100" w:beforeAutospacing="1" w:after="100" w:afterAutospacing="1"/>
        <w:rPr>
          <w:rFonts w:eastAsia="Times New Roman" w:cs="Open Sans"/>
        </w:rPr>
      </w:pPr>
      <w:r w:rsidRPr="00236E24">
        <w:rPr>
          <w:rFonts w:eastAsia="Times New Roman" w:cs="Open Sans"/>
          <w:b/>
          <w:bCs/>
        </w:rPr>
        <w:t>Friday</w:t>
      </w:r>
      <w:r w:rsidR="0016683B" w:rsidRPr="00D05B55">
        <w:rPr>
          <w:rFonts w:eastAsia="Times New Roman" w:cs="Open Sans"/>
          <w:b/>
          <w:bCs/>
        </w:rPr>
        <w:t>,</w:t>
      </w:r>
      <w:r w:rsidRPr="00236E24">
        <w:rPr>
          <w:rFonts w:eastAsia="Times New Roman" w:cs="Open Sans"/>
          <w:b/>
          <w:bCs/>
        </w:rPr>
        <w:t xml:space="preserve"> Saturday and Sunday, </w:t>
      </w:r>
      <w:r w:rsidR="0016683B" w:rsidRPr="00D05B55">
        <w:rPr>
          <w:rFonts w:eastAsia="Times New Roman" w:cs="Open Sans"/>
          <w:b/>
          <w:bCs/>
        </w:rPr>
        <w:t xml:space="preserve"> October 2</w:t>
      </w:r>
      <w:r w:rsidRPr="00236E24">
        <w:rPr>
          <w:rFonts w:eastAsia="Times New Roman" w:cs="Open Sans"/>
          <w:b/>
          <w:bCs/>
        </w:rPr>
        <w:t>4, 25, 26</w:t>
      </w:r>
      <w:r w:rsidR="0016683B" w:rsidRPr="00D05B55">
        <w:rPr>
          <w:rFonts w:eastAsia="Times New Roman" w:cs="Open Sans"/>
        </w:rPr>
        <w:br/>
      </w:r>
      <w:r w:rsidR="0016683B" w:rsidRPr="00D05B55">
        <w:rPr>
          <w:rFonts w:eastAsia="Times New Roman" w:cs="Open Sans"/>
          <w:u w:val="single"/>
        </w:rPr>
        <w:t>Halloween Campout</w:t>
      </w:r>
      <w:r w:rsidR="0016683B" w:rsidRPr="00D05B55">
        <w:rPr>
          <w:rFonts w:eastAsia="Times New Roman" w:cs="Open Sans"/>
          <w:b/>
          <w:bCs/>
          <w:u w:val="single"/>
        </w:rPr>
        <w:t xml:space="preserve"> </w:t>
      </w:r>
      <w:r w:rsidR="0016683B" w:rsidRPr="00D05B55">
        <w:rPr>
          <w:rFonts w:eastAsia="Times New Roman" w:cs="Open Sans"/>
        </w:rPr>
        <w:br/>
      </w:r>
      <w:r>
        <w:rPr>
          <w:rFonts w:eastAsia="Times New Roman" w:cs="Open Sans"/>
        </w:rPr>
        <w:t>A</w:t>
      </w:r>
      <w:r w:rsidRPr="00236E24">
        <w:rPr>
          <w:rFonts w:eastAsia="Times New Roman" w:cs="Open Sans"/>
        </w:rPr>
        <w:t xml:space="preserve">ll weekend! </w:t>
      </w:r>
    </w:p>
    <w:p w14:paraId="13411E20" w14:textId="77777777" w:rsidR="00236E24" w:rsidRDefault="00236E24" w:rsidP="00236E24">
      <w:pPr>
        <w:pStyle w:val="ListBullet"/>
        <w:rPr>
          <w:rFonts w:eastAsia="Times New Roman"/>
        </w:rPr>
      </w:pPr>
      <w:r w:rsidRPr="00236E24">
        <w:rPr>
          <w:rFonts w:eastAsia="Times New Roman"/>
        </w:rPr>
        <w:t xml:space="preserve">See separate </w:t>
      </w:r>
      <w:proofErr w:type="gramStart"/>
      <w:r w:rsidRPr="00236E24">
        <w:rPr>
          <w:rFonts w:eastAsia="Times New Roman"/>
        </w:rPr>
        <w:t>flyer</w:t>
      </w:r>
      <w:proofErr w:type="gramEnd"/>
      <w:r w:rsidRPr="00236E24">
        <w:rPr>
          <w:rFonts w:eastAsia="Times New Roman"/>
        </w:rPr>
        <w:t xml:space="preserve"> for details.</w:t>
      </w:r>
    </w:p>
    <w:p w14:paraId="442D5AD6" w14:textId="77777777" w:rsidR="00236E24" w:rsidRDefault="00236E24" w:rsidP="00236E24">
      <w:pPr>
        <w:pStyle w:val="ListBullet"/>
        <w:rPr>
          <w:rFonts w:eastAsia="Times New Roman"/>
        </w:rPr>
      </w:pPr>
      <w:r>
        <w:rPr>
          <w:rFonts w:eastAsia="Times New Roman"/>
        </w:rPr>
        <w:t>Join us in the campground for a weekend filled with</w:t>
      </w:r>
      <w:r w:rsidR="00405D1C">
        <w:rPr>
          <w:rFonts w:eastAsia="Times New Roman"/>
        </w:rPr>
        <w:t xml:space="preserve"> seasonal</w:t>
      </w:r>
      <w:r>
        <w:rPr>
          <w:rFonts w:eastAsia="Times New Roman"/>
        </w:rPr>
        <w:t xml:space="preserve"> fun </w:t>
      </w:r>
      <w:proofErr w:type="gramStart"/>
      <w:r>
        <w:rPr>
          <w:rFonts w:eastAsia="Times New Roman"/>
        </w:rPr>
        <w:t>includin</w:t>
      </w:r>
      <w:r w:rsidR="00405D1C">
        <w:rPr>
          <w:rFonts w:eastAsia="Times New Roman"/>
        </w:rPr>
        <w:t>g;</w:t>
      </w:r>
      <w:proofErr w:type="gramEnd"/>
      <w:r w:rsidR="00405D1C">
        <w:rPr>
          <w:rFonts w:eastAsia="Times New Roman"/>
        </w:rPr>
        <w:t xml:space="preserve"> costume contests,</w:t>
      </w:r>
      <w:r>
        <w:rPr>
          <w:rFonts w:eastAsia="Times New Roman"/>
        </w:rPr>
        <w:t xml:space="preserve"> trick-or-treat, games and crafts fun for the whole family. </w:t>
      </w:r>
    </w:p>
    <w:p w14:paraId="1B0299D6" w14:textId="77777777" w:rsidR="0016683B" w:rsidRDefault="0016683B" w:rsidP="0016683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</w:p>
    <w:p w14:paraId="4DD47544" w14:textId="77777777" w:rsidR="0016683B" w:rsidRDefault="0016683B" w:rsidP="00FA49C7">
      <w:pPr>
        <w:rPr>
          <w:b/>
          <w:bCs/>
          <w:sz w:val="36"/>
          <w:szCs w:val="36"/>
        </w:rPr>
      </w:pPr>
      <w:r w:rsidRPr="0016683B">
        <w:rPr>
          <w:b/>
          <w:bCs/>
          <w:sz w:val="36"/>
          <w:szCs w:val="36"/>
        </w:rPr>
        <w:t>November 2025</w:t>
      </w:r>
    </w:p>
    <w:p w14:paraId="6AA39954" w14:textId="77777777" w:rsidR="00FA49C7" w:rsidRPr="00D05B55" w:rsidRDefault="00FA49C7" w:rsidP="00FA49C7">
      <w:pPr>
        <w:rPr>
          <w:b/>
          <w:bCs/>
          <w:sz w:val="36"/>
          <w:szCs w:val="36"/>
        </w:rPr>
      </w:pPr>
    </w:p>
    <w:p w14:paraId="213E0D60" w14:textId="77777777" w:rsidR="0016683B" w:rsidRPr="00D05B55" w:rsidRDefault="0016683B" w:rsidP="0016683B">
      <w:pPr>
        <w:spacing w:before="100" w:beforeAutospacing="1" w:after="100" w:afterAutospacing="1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D05B55">
        <w:rPr>
          <w:rFonts w:ascii="Times New Roman" w:eastAsia="Times New Roman" w:hAnsi="Times New Roman" w:cs="Times New Roman"/>
          <w:i/>
          <w:i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hursday November 4</w:t>
      </w:r>
      <w:r w:rsidRPr="00D05B5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– November 7</w:t>
      </w:r>
      <w:r w:rsidRPr="0016683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- </w:t>
      </w:r>
      <w:r w:rsidRPr="00D05B55">
        <w:rPr>
          <w:rFonts w:ascii="Times New Roman" w:eastAsia="Times New Roman" w:hAnsi="Times New Roman" w:cs="Times New Roman"/>
          <w:i/>
          <w:iCs/>
          <w:sz w:val="24"/>
          <w:szCs w:val="24"/>
        </w:rPr>
        <w:t>Staff Training Leave – Erin at Alum for LE Canoe Instructor Training</w:t>
      </w:r>
    </w:p>
    <w:p w14:paraId="6493D7E4" w14:textId="77777777" w:rsidR="000A1D92" w:rsidRDefault="0016683B" w:rsidP="0016683B">
      <w:pPr>
        <w:spacing w:before="100" w:beforeAutospacing="1" w:after="100" w:afterAutospacing="1"/>
        <w:rPr>
          <w:rFonts w:eastAsia="Times New Roman" w:cs="Open Sans"/>
        </w:rPr>
      </w:pPr>
      <w:r w:rsidRPr="00D05B55">
        <w:rPr>
          <w:rFonts w:eastAsia="Times New Roman" w:cs="Open Sans"/>
          <w:b/>
          <w:bCs/>
        </w:rPr>
        <w:t>Saturday, November 8</w:t>
      </w:r>
      <w:r w:rsidRPr="00D05B55">
        <w:rPr>
          <w:rFonts w:eastAsia="Times New Roman" w:cs="Open Sans"/>
        </w:rPr>
        <w:br/>
      </w:r>
      <w:proofErr w:type="spellStart"/>
      <w:r w:rsidRPr="00D05B55">
        <w:rPr>
          <w:rFonts w:eastAsia="Times New Roman" w:cs="Open Sans"/>
          <w:u w:val="single"/>
        </w:rPr>
        <w:t>OwlFest</w:t>
      </w:r>
      <w:proofErr w:type="spellEnd"/>
      <w:r w:rsidRPr="00D05B55">
        <w:rPr>
          <w:rFonts w:eastAsia="Times New Roman" w:cs="Open Sans"/>
          <w:u w:val="single"/>
        </w:rPr>
        <w:t>!</w:t>
      </w:r>
      <w:r w:rsidRPr="00D05B55">
        <w:rPr>
          <w:rFonts w:eastAsia="Times New Roman" w:cs="Open Sans"/>
          <w:u w:val="single"/>
        </w:rPr>
        <w:br/>
      </w:r>
      <w:r w:rsidRPr="00D05B55">
        <w:rPr>
          <w:rFonts w:eastAsia="Times New Roman" w:cs="Open Sans"/>
        </w:rPr>
        <w:t>•</w:t>
      </w:r>
      <w:r w:rsidRPr="00D05B55">
        <w:rPr>
          <w:rFonts w:ascii="Arial" w:eastAsia="Times New Roman" w:hAnsi="Arial" w:cs="Arial"/>
        </w:rPr>
        <w:t> </w:t>
      </w:r>
      <w:r w:rsidRPr="00D05B55">
        <w:rPr>
          <w:rFonts w:eastAsia="Times New Roman" w:cs="Open Sans"/>
        </w:rPr>
        <w:t>All Day</w:t>
      </w:r>
      <w:r w:rsidR="000A1D92">
        <w:rPr>
          <w:rFonts w:eastAsia="Times New Roman" w:cs="Open Sans"/>
        </w:rPr>
        <w:t xml:space="preserve"> – See separate flyer for details</w:t>
      </w:r>
    </w:p>
    <w:p w14:paraId="16CE32A0" w14:textId="77777777" w:rsidR="000A1D92" w:rsidRDefault="000A1D92" w:rsidP="000A1D92">
      <w:pPr>
        <w:pStyle w:val="ListBullet"/>
        <w:rPr>
          <w:rFonts w:eastAsia="Times New Roman"/>
        </w:rPr>
      </w:pPr>
      <w:r>
        <w:rPr>
          <w:rFonts w:ascii="Open Sans" w:eastAsia="Times New Roman" w:hAnsi="Open Sans" w:cs="Open Sans"/>
        </w:rPr>
        <w:t xml:space="preserve">Join our </w:t>
      </w:r>
      <w:proofErr w:type="gramStart"/>
      <w:r>
        <w:rPr>
          <w:rFonts w:ascii="Open Sans" w:eastAsia="Times New Roman" w:hAnsi="Open Sans" w:cs="Open Sans"/>
        </w:rPr>
        <w:t>Park Naturalist</w:t>
      </w:r>
      <w:proofErr w:type="gramEnd"/>
      <w:r>
        <w:rPr>
          <w:rFonts w:ascii="Open Sans" w:eastAsia="Times New Roman" w:hAnsi="Open Sans" w:cs="Open Sans"/>
        </w:rPr>
        <w:t xml:space="preserve"> and the Corps of Engineers for a unique event celebrating owls and </w:t>
      </w:r>
      <w:r w:rsidR="00C847E2">
        <w:rPr>
          <w:rFonts w:ascii="Open Sans" w:eastAsia="Times New Roman" w:hAnsi="Open Sans" w:cs="Open Sans"/>
        </w:rPr>
        <w:t>wonders</w:t>
      </w:r>
      <w:r>
        <w:rPr>
          <w:rFonts w:ascii="Open Sans" w:eastAsia="Times New Roman" w:hAnsi="Open Sans" w:cs="Open Sans"/>
        </w:rPr>
        <w:t xml:space="preserve"> of the night. </w:t>
      </w:r>
    </w:p>
    <w:p w14:paraId="7F78F412" w14:textId="77777777" w:rsidR="000A1D92" w:rsidRDefault="000A1D92" w:rsidP="000A1D92">
      <w:pPr>
        <w:pStyle w:val="ListBullet"/>
        <w:rPr>
          <w:rFonts w:ascii="Open Sans" w:eastAsia="Times New Roman" w:hAnsi="Open Sans" w:cs="Open Sans"/>
        </w:rPr>
      </w:pPr>
      <w:r>
        <w:rPr>
          <w:rFonts w:ascii="Open Sans" w:eastAsia="Times New Roman" w:hAnsi="Open Sans" w:cs="Open Sans"/>
        </w:rPr>
        <w:t xml:space="preserve">Experience Owls in Flight with the Ohio School of Falconry for an up-close and in person experience with live owls. </w:t>
      </w:r>
    </w:p>
    <w:p w14:paraId="5E384F79" w14:textId="77777777" w:rsidR="0016683B" w:rsidRPr="000A1D92" w:rsidRDefault="000A1D92" w:rsidP="000A1D92">
      <w:pPr>
        <w:pStyle w:val="ListBullet"/>
        <w:rPr>
          <w:rFonts w:ascii="Open Sans" w:eastAsia="Times New Roman" w:hAnsi="Open Sans" w:cs="Open Sans"/>
        </w:rPr>
      </w:pPr>
      <w:r>
        <w:rPr>
          <w:rFonts w:ascii="Open Sans" w:eastAsia="Times New Roman" w:hAnsi="Open Sans" w:cs="Open Sans"/>
        </w:rPr>
        <w:t>Meet at the Visitor Center, located near the dam.</w:t>
      </w:r>
    </w:p>
    <w:p w14:paraId="314DB564" w14:textId="77777777" w:rsidR="0016683B" w:rsidRDefault="0016683B" w:rsidP="0050088C"/>
    <w:p w14:paraId="0D348E67" w14:textId="77777777" w:rsidR="0050088C" w:rsidRPr="0016683B" w:rsidRDefault="0050088C" w:rsidP="0050088C">
      <w:pPr>
        <w:rPr>
          <w:b/>
          <w:bCs/>
        </w:rPr>
      </w:pPr>
      <w:bookmarkStart w:id="11" w:name="_Hlk204701634"/>
      <w:r w:rsidRPr="0016683B">
        <w:rPr>
          <w:b/>
          <w:bCs/>
        </w:rPr>
        <w:t>Thursday, November 13</w:t>
      </w:r>
    </w:p>
    <w:bookmarkEnd w:id="11"/>
    <w:p w14:paraId="3447CD6D" w14:textId="77777777" w:rsidR="0050088C" w:rsidRPr="0016683B" w:rsidRDefault="0050088C" w:rsidP="0050088C">
      <w:pPr>
        <w:rPr>
          <w:u w:val="single"/>
        </w:rPr>
      </w:pPr>
      <w:r w:rsidRPr="0016683B">
        <w:rPr>
          <w:u w:val="single"/>
        </w:rPr>
        <w:t>Land Stewardship</w:t>
      </w:r>
    </w:p>
    <w:p w14:paraId="41A0976E" w14:textId="77777777" w:rsidR="0050088C" w:rsidRDefault="0050088C" w:rsidP="0050088C">
      <w:r>
        <w:t>9:30 AM–2:30 PM</w:t>
      </w:r>
    </w:p>
    <w:p w14:paraId="48DE1FB7" w14:textId="77777777" w:rsidR="0050088C" w:rsidRDefault="0050088C" w:rsidP="0050088C">
      <w:pPr>
        <w:pStyle w:val="ListBullet"/>
      </w:pPr>
      <w:r>
        <w:t>• Meet the Naturalist to learn about the importance of native plants.</w:t>
      </w:r>
    </w:p>
    <w:p w14:paraId="0C7397A2" w14:textId="77777777" w:rsidR="0050088C" w:rsidRDefault="0050088C" w:rsidP="0050088C">
      <w:pPr>
        <w:pStyle w:val="ListBullet"/>
      </w:pPr>
      <w:r>
        <w:t>• Learn how to remove invasive species.</w:t>
      </w:r>
    </w:p>
    <w:p w14:paraId="498CE7C2" w14:textId="77777777" w:rsidR="0050088C" w:rsidRDefault="0050088C" w:rsidP="0050088C">
      <w:pPr>
        <w:pStyle w:val="ListBullet"/>
      </w:pPr>
      <w:r>
        <w:t xml:space="preserve">• Optional. Bring boots and gloves for a hands-on experience with our stewardship team if you choose. </w:t>
      </w:r>
      <w:proofErr w:type="gramStart"/>
      <w:r>
        <w:t>Or,</w:t>
      </w:r>
      <w:proofErr w:type="gramEnd"/>
      <w:r>
        <w:t xml:space="preserve"> stop by for a walk and talk as we go along.</w:t>
      </w:r>
    </w:p>
    <w:p w14:paraId="3DA3E960" w14:textId="77777777" w:rsidR="0050088C" w:rsidRDefault="0050088C" w:rsidP="0050088C">
      <w:pPr>
        <w:pStyle w:val="ListBullet"/>
      </w:pPr>
      <w:r>
        <w:t>• Meet at the Nature Center.</w:t>
      </w:r>
    </w:p>
    <w:p w14:paraId="543CD0EE" w14:textId="77777777" w:rsidR="0016683B" w:rsidRDefault="0016683B" w:rsidP="0016683B">
      <w:pPr>
        <w:rPr>
          <w:u w:val="single"/>
        </w:rPr>
      </w:pPr>
    </w:p>
    <w:p w14:paraId="3C28181F" w14:textId="77777777" w:rsidR="0016683B" w:rsidRPr="0016683B" w:rsidRDefault="0016683B" w:rsidP="0016683B">
      <w:pPr>
        <w:rPr>
          <w:b/>
          <w:bCs/>
        </w:rPr>
      </w:pPr>
      <w:r>
        <w:rPr>
          <w:b/>
          <w:bCs/>
        </w:rPr>
        <w:t>Friday</w:t>
      </w:r>
      <w:r w:rsidRPr="0016683B">
        <w:rPr>
          <w:b/>
          <w:bCs/>
        </w:rPr>
        <w:t>, November 1</w:t>
      </w:r>
      <w:r>
        <w:rPr>
          <w:b/>
          <w:bCs/>
        </w:rPr>
        <w:t>4</w:t>
      </w:r>
    </w:p>
    <w:p w14:paraId="6932390C" w14:textId="77777777" w:rsidR="0016683B" w:rsidRPr="0050088C" w:rsidRDefault="0016683B" w:rsidP="0016683B">
      <w:pPr>
        <w:rPr>
          <w:u w:val="single"/>
        </w:rPr>
      </w:pPr>
      <w:r w:rsidRPr="0050088C">
        <w:rPr>
          <w:u w:val="single"/>
        </w:rPr>
        <w:t>Wildlife Hike</w:t>
      </w:r>
    </w:p>
    <w:p w14:paraId="46C36EC1" w14:textId="66632D12" w:rsidR="0016683B" w:rsidRDefault="00814754" w:rsidP="0016683B">
      <w:r>
        <w:t>5:00 PM – 6:00 PM</w:t>
      </w:r>
    </w:p>
    <w:p w14:paraId="527CC372" w14:textId="77777777" w:rsidR="0016683B" w:rsidRDefault="0016683B" w:rsidP="0016683B">
      <w:pPr>
        <w:pStyle w:val="ListBullet"/>
      </w:pPr>
      <w:r>
        <w:t>• Discover local flora and fauna on a one-mile guided hike with the park naturalist.</w:t>
      </w:r>
    </w:p>
    <w:p w14:paraId="1762C462" w14:textId="77777777" w:rsidR="0016683B" w:rsidRDefault="0016683B" w:rsidP="0016683B">
      <w:pPr>
        <w:pStyle w:val="ListBullet"/>
      </w:pPr>
      <w:r>
        <w:t>• Meet at the campground amphitheater.</w:t>
      </w:r>
    </w:p>
    <w:p w14:paraId="4314A085" w14:textId="77777777" w:rsidR="0016683B" w:rsidRDefault="0016683B" w:rsidP="0016683B">
      <w:pPr>
        <w:pStyle w:val="ListBullet"/>
      </w:pPr>
      <w:r>
        <w:t>• Free and open to the public.</w:t>
      </w:r>
    </w:p>
    <w:p w14:paraId="095EDBA5" w14:textId="77777777" w:rsidR="0016683B" w:rsidRDefault="0016683B" w:rsidP="0016683B">
      <w:pPr>
        <w:pStyle w:val="ListBullet"/>
        <w:rPr>
          <w:rFonts w:eastAsia="Times New Roman"/>
        </w:rPr>
      </w:pPr>
      <w:r w:rsidRPr="00D05B55">
        <w:rPr>
          <w:rFonts w:eastAsia="Times New Roman"/>
        </w:rPr>
        <w:t>Friday, November 14</w:t>
      </w:r>
      <w:r w:rsidRPr="00D05B55">
        <w:rPr>
          <w:rFonts w:eastAsia="Times New Roman"/>
        </w:rPr>
        <w:br/>
        <w:t>Vacation Day</w:t>
      </w:r>
    </w:p>
    <w:p w14:paraId="171D0DCE" w14:textId="77777777" w:rsidR="0016683B" w:rsidRPr="00D05B55" w:rsidRDefault="0016683B" w:rsidP="0016683B">
      <w:pPr>
        <w:pStyle w:val="ListBullet"/>
        <w:numPr>
          <w:ilvl w:val="0"/>
          <w:numId w:val="0"/>
        </w:numPr>
        <w:ind w:left="360"/>
        <w:rPr>
          <w:rFonts w:eastAsia="Times New Roman"/>
        </w:rPr>
      </w:pPr>
    </w:p>
    <w:p w14:paraId="50A7488A" w14:textId="77777777" w:rsidR="0016683B" w:rsidRDefault="0016683B" w:rsidP="0016683B">
      <w:pPr>
        <w:pStyle w:val="ListBullet"/>
        <w:numPr>
          <w:ilvl w:val="0"/>
          <w:numId w:val="0"/>
        </w:numPr>
        <w:ind w:left="360" w:hanging="360"/>
        <w:rPr>
          <w:rFonts w:eastAsia="Times New Roman"/>
          <w:b/>
          <w:bCs/>
        </w:rPr>
      </w:pPr>
    </w:p>
    <w:p w14:paraId="3C96B285" w14:textId="77777777" w:rsidR="00FA49C7" w:rsidRDefault="0016683B" w:rsidP="0016683B">
      <w:pPr>
        <w:pStyle w:val="ListBullet"/>
        <w:numPr>
          <w:ilvl w:val="0"/>
          <w:numId w:val="0"/>
        </w:numPr>
        <w:ind w:left="360" w:hanging="360"/>
        <w:rPr>
          <w:rFonts w:ascii="Open Sans" w:eastAsia="Times New Roman" w:hAnsi="Open Sans" w:cs="Open Sans"/>
          <w:b/>
          <w:bCs/>
        </w:rPr>
      </w:pPr>
      <w:r w:rsidRPr="0016683B">
        <w:rPr>
          <w:rFonts w:ascii="Open Sans" w:eastAsia="Times New Roman" w:hAnsi="Open Sans" w:cs="Open Sans"/>
          <w:b/>
          <w:bCs/>
        </w:rPr>
        <w:t>Saturday, November 1</w:t>
      </w:r>
      <w:r w:rsidR="00FA49C7">
        <w:rPr>
          <w:rFonts w:ascii="Open Sans" w:eastAsia="Times New Roman" w:hAnsi="Open Sans" w:cs="Open Sans"/>
          <w:b/>
          <w:bCs/>
        </w:rPr>
        <w:t>5</w:t>
      </w:r>
    </w:p>
    <w:p w14:paraId="7C4B70BA" w14:textId="77777777" w:rsidR="000A1D92" w:rsidRDefault="0016683B" w:rsidP="0016683B">
      <w:pPr>
        <w:pStyle w:val="ListBullet"/>
        <w:numPr>
          <w:ilvl w:val="0"/>
          <w:numId w:val="0"/>
        </w:numPr>
        <w:ind w:left="360" w:hanging="360"/>
        <w:rPr>
          <w:rFonts w:ascii="Open Sans" w:eastAsia="Times New Roman" w:hAnsi="Open Sans" w:cs="Open Sans"/>
          <w:u w:val="single"/>
        </w:rPr>
      </w:pPr>
      <w:r w:rsidRPr="00FA49C7">
        <w:rPr>
          <w:rFonts w:ascii="Open Sans" w:eastAsia="Times New Roman" w:hAnsi="Open Sans" w:cs="Open Sans"/>
          <w:u w:val="single"/>
        </w:rPr>
        <w:t>National Take a Hike Day Program</w:t>
      </w:r>
    </w:p>
    <w:p w14:paraId="75309CA8" w14:textId="77777777" w:rsidR="000A1D92" w:rsidRDefault="000A1D92" w:rsidP="0016683B">
      <w:pPr>
        <w:pStyle w:val="ListBullet"/>
        <w:numPr>
          <w:ilvl w:val="0"/>
          <w:numId w:val="0"/>
        </w:numPr>
        <w:ind w:left="360" w:hanging="360"/>
        <w:rPr>
          <w:rFonts w:ascii="Open Sans" w:eastAsia="Times New Roman" w:hAnsi="Open Sans" w:cs="Open Sans"/>
        </w:rPr>
      </w:pPr>
      <w:r>
        <w:rPr>
          <w:rFonts w:ascii="Open Sans" w:eastAsia="Times New Roman" w:hAnsi="Open Sans" w:cs="Open Sans"/>
        </w:rPr>
        <w:t>1:00</w:t>
      </w:r>
      <w:r w:rsidR="007B5030">
        <w:rPr>
          <w:rFonts w:ascii="Open Sans" w:eastAsia="Times New Roman" w:hAnsi="Open Sans" w:cs="Open Sans"/>
        </w:rPr>
        <w:t xml:space="preserve"> PM</w:t>
      </w:r>
      <w:r>
        <w:rPr>
          <w:rFonts w:ascii="Open Sans" w:eastAsia="Times New Roman" w:hAnsi="Open Sans" w:cs="Open Sans"/>
        </w:rPr>
        <w:t xml:space="preserve"> – 3:00 PM</w:t>
      </w:r>
      <w:r w:rsidR="0016683B" w:rsidRPr="0016683B">
        <w:rPr>
          <w:rFonts w:ascii="Open Sans" w:eastAsia="Times New Roman" w:hAnsi="Open Sans" w:cs="Open Sans"/>
        </w:rPr>
        <w:t xml:space="preserve"> </w:t>
      </w:r>
    </w:p>
    <w:p w14:paraId="64F6DA6E" w14:textId="77777777" w:rsidR="000A1D92" w:rsidRDefault="000A1D92" w:rsidP="000A1D92">
      <w:pPr>
        <w:pStyle w:val="ListBullet"/>
      </w:pPr>
      <w:r>
        <w:t>• Discover local flora and fauna on a three-mile guided hike with the park naturalist.</w:t>
      </w:r>
    </w:p>
    <w:p w14:paraId="6D26A279" w14:textId="77777777" w:rsidR="000A1D92" w:rsidRDefault="000A1D92" w:rsidP="000A1D92">
      <w:pPr>
        <w:pStyle w:val="ListBullet"/>
      </w:pPr>
      <w:r>
        <w:t>• Meet at Pioneer Village</w:t>
      </w:r>
    </w:p>
    <w:p w14:paraId="7E33E71A" w14:textId="77777777" w:rsidR="000A1D92" w:rsidRDefault="000A1D92" w:rsidP="000A1D92">
      <w:pPr>
        <w:pStyle w:val="ListBullet"/>
      </w:pPr>
      <w:r>
        <w:t>• Free and open to the public.</w:t>
      </w:r>
    </w:p>
    <w:p w14:paraId="2835C70F" w14:textId="77777777" w:rsidR="00FA49C7" w:rsidRDefault="00FA49C7" w:rsidP="000A1D92">
      <w:pPr>
        <w:pStyle w:val="ListBullet"/>
        <w:numPr>
          <w:ilvl w:val="0"/>
          <w:numId w:val="0"/>
        </w:numPr>
        <w:rPr>
          <w:rFonts w:eastAsia="Times New Roman"/>
          <w:b/>
          <w:bCs/>
          <w:u w:val="single"/>
        </w:rPr>
      </w:pPr>
    </w:p>
    <w:p w14:paraId="3222529B" w14:textId="77777777" w:rsidR="00FA49C7" w:rsidRDefault="00FA49C7" w:rsidP="0016683B">
      <w:pPr>
        <w:pStyle w:val="ListBullet"/>
        <w:numPr>
          <w:ilvl w:val="0"/>
          <w:numId w:val="0"/>
        </w:numPr>
        <w:ind w:left="360" w:hanging="360"/>
        <w:rPr>
          <w:rFonts w:ascii="Open Sans" w:eastAsia="Times New Roman" w:hAnsi="Open Sans" w:cs="Open Sans"/>
          <w:b/>
          <w:bCs/>
          <w:u w:val="single"/>
        </w:rPr>
      </w:pPr>
    </w:p>
    <w:p w14:paraId="69C7DB13" w14:textId="77777777" w:rsidR="00FA49C7" w:rsidRPr="00FA49C7" w:rsidRDefault="00FA49C7" w:rsidP="0016683B">
      <w:pPr>
        <w:pStyle w:val="ListBullet"/>
        <w:numPr>
          <w:ilvl w:val="0"/>
          <w:numId w:val="0"/>
        </w:numPr>
        <w:ind w:left="360" w:hanging="360"/>
        <w:rPr>
          <w:rFonts w:ascii="Open Sans" w:eastAsia="Times New Roman" w:hAnsi="Open Sans" w:cs="Open Sans"/>
          <w:b/>
          <w:bCs/>
        </w:rPr>
      </w:pPr>
      <w:r w:rsidRPr="00FA49C7">
        <w:rPr>
          <w:rFonts w:ascii="Open Sans" w:eastAsia="Times New Roman" w:hAnsi="Open Sans" w:cs="Open Sans"/>
          <w:b/>
          <w:bCs/>
        </w:rPr>
        <w:t>Saturday, November 22</w:t>
      </w:r>
    </w:p>
    <w:p w14:paraId="332C4EC8" w14:textId="73A56AB8" w:rsidR="000A1D92" w:rsidRDefault="0016683B" w:rsidP="0016683B">
      <w:pPr>
        <w:pStyle w:val="ListBullet"/>
        <w:numPr>
          <w:ilvl w:val="0"/>
          <w:numId w:val="0"/>
        </w:numPr>
        <w:ind w:left="360" w:hanging="360"/>
        <w:rPr>
          <w:rFonts w:ascii="Open Sans" w:eastAsia="Times New Roman" w:hAnsi="Open Sans" w:cs="Open Sans"/>
        </w:rPr>
      </w:pPr>
      <w:r w:rsidRPr="00FA49C7">
        <w:rPr>
          <w:rFonts w:ascii="Open Sans" w:eastAsia="Times New Roman" w:hAnsi="Open Sans" w:cs="Open Sans"/>
          <w:u w:val="single"/>
        </w:rPr>
        <w:t>Cast-Iron Cooking Demo</w:t>
      </w:r>
      <w:r w:rsidR="00814754">
        <w:rPr>
          <w:rFonts w:ascii="Open Sans" w:eastAsia="Times New Roman" w:hAnsi="Open Sans" w:cs="Open Sans"/>
          <w:u w:val="single"/>
        </w:rPr>
        <w:t xml:space="preserve"> (Date to be confirmed)</w:t>
      </w:r>
    </w:p>
    <w:p w14:paraId="45D71131" w14:textId="77777777" w:rsidR="000A1D92" w:rsidRPr="000A1D92" w:rsidRDefault="000A1D92" w:rsidP="0016683B">
      <w:pPr>
        <w:pStyle w:val="ListBullet"/>
        <w:numPr>
          <w:ilvl w:val="0"/>
          <w:numId w:val="0"/>
        </w:numPr>
        <w:ind w:left="360" w:hanging="360"/>
        <w:rPr>
          <w:rFonts w:ascii="Open Sans" w:eastAsia="Times New Roman" w:hAnsi="Open Sans" w:cs="Open Sans"/>
        </w:rPr>
      </w:pPr>
      <w:r w:rsidRPr="000A1D92">
        <w:rPr>
          <w:rFonts w:ascii="Open Sans" w:eastAsia="Times New Roman" w:hAnsi="Open Sans" w:cs="Open Sans"/>
        </w:rPr>
        <w:t>11:00</w:t>
      </w:r>
      <w:r w:rsidR="007B5030">
        <w:rPr>
          <w:rFonts w:ascii="Open Sans" w:eastAsia="Times New Roman" w:hAnsi="Open Sans" w:cs="Open Sans"/>
        </w:rPr>
        <w:t xml:space="preserve"> AM</w:t>
      </w:r>
      <w:r w:rsidRPr="000A1D92">
        <w:rPr>
          <w:rFonts w:ascii="Open Sans" w:eastAsia="Times New Roman" w:hAnsi="Open Sans" w:cs="Open Sans"/>
        </w:rPr>
        <w:t xml:space="preserve"> – 2:00 PM</w:t>
      </w:r>
    </w:p>
    <w:p w14:paraId="66BB6A07" w14:textId="77777777" w:rsidR="0016683B" w:rsidRPr="000A1D92" w:rsidRDefault="0016683B" w:rsidP="000A1D92">
      <w:pPr>
        <w:pStyle w:val="ListBullet"/>
        <w:rPr>
          <w:rFonts w:ascii="Open Sans" w:eastAsia="Times New Roman" w:hAnsi="Open Sans" w:cs="Open Sans"/>
        </w:rPr>
      </w:pPr>
      <w:r w:rsidRPr="000A1D92">
        <w:rPr>
          <w:rFonts w:ascii="Open Sans" w:eastAsia="Times New Roman" w:hAnsi="Open Sans" w:cs="Open Sans"/>
        </w:rPr>
        <w:t>Learn historic and modern campfire cooking techniques.</w:t>
      </w:r>
    </w:p>
    <w:p w14:paraId="3EDF7798" w14:textId="77777777" w:rsidR="000A1D92" w:rsidRPr="000A1D92" w:rsidRDefault="000A1D92" w:rsidP="000A1D92">
      <w:pPr>
        <w:pStyle w:val="ListBullet"/>
        <w:rPr>
          <w:rFonts w:ascii="Open Sans" w:eastAsia="Times New Roman" w:hAnsi="Open Sans" w:cs="Open Sans"/>
        </w:rPr>
      </w:pPr>
      <w:r w:rsidRPr="000A1D92">
        <w:rPr>
          <w:rFonts w:ascii="Open Sans" w:eastAsia="Times New Roman" w:hAnsi="Open Sans" w:cs="Open Sans"/>
        </w:rPr>
        <w:t xml:space="preserve">Optional – pre-registration required for a pot-luck meal cooked over the fire with NCACC. </w:t>
      </w:r>
    </w:p>
    <w:p w14:paraId="1DFBCF06" w14:textId="77777777" w:rsidR="00FA49C7" w:rsidRDefault="00FA49C7" w:rsidP="000A1D92">
      <w:pPr>
        <w:pStyle w:val="ListBullet"/>
        <w:numPr>
          <w:ilvl w:val="0"/>
          <w:numId w:val="0"/>
        </w:numPr>
        <w:rPr>
          <w:rFonts w:eastAsia="Times New Roman"/>
        </w:rPr>
      </w:pPr>
    </w:p>
    <w:p w14:paraId="6041D39F" w14:textId="77777777" w:rsidR="000A1D92" w:rsidRDefault="000A1D92" w:rsidP="000A1D92">
      <w:pPr>
        <w:pStyle w:val="ListBullet"/>
        <w:numPr>
          <w:ilvl w:val="0"/>
          <w:numId w:val="0"/>
        </w:numPr>
        <w:rPr>
          <w:rFonts w:ascii="Open Sans" w:eastAsia="Times New Roman" w:hAnsi="Open Sans" w:cs="Open Sans"/>
        </w:rPr>
      </w:pPr>
    </w:p>
    <w:p w14:paraId="58606EAD" w14:textId="77777777" w:rsidR="00FA49C7" w:rsidRPr="000A1D92" w:rsidRDefault="00FA49C7" w:rsidP="00FA49C7">
      <w:pPr>
        <w:pStyle w:val="ListBullet"/>
        <w:numPr>
          <w:ilvl w:val="0"/>
          <w:numId w:val="0"/>
        </w:numPr>
        <w:ind w:left="360" w:hanging="360"/>
        <w:rPr>
          <w:rFonts w:ascii="Open Sans" w:eastAsia="Times New Roman" w:hAnsi="Open Sans" w:cs="Open Sans"/>
          <w:i/>
          <w:iCs/>
        </w:rPr>
      </w:pPr>
      <w:r w:rsidRPr="000A1D92">
        <w:rPr>
          <w:rFonts w:ascii="Open Sans" w:eastAsia="Times New Roman" w:hAnsi="Open Sans" w:cs="Open Sans"/>
          <w:i/>
          <w:iCs/>
        </w:rPr>
        <w:t xml:space="preserve">Vacation </w:t>
      </w:r>
      <w:proofErr w:type="gramStart"/>
      <w:r w:rsidRPr="000A1D92">
        <w:rPr>
          <w:rFonts w:ascii="Open Sans" w:eastAsia="Times New Roman" w:hAnsi="Open Sans" w:cs="Open Sans"/>
          <w:i/>
          <w:iCs/>
        </w:rPr>
        <w:t>leave</w:t>
      </w:r>
      <w:proofErr w:type="gramEnd"/>
      <w:r w:rsidRPr="000A1D92">
        <w:rPr>
          <w:rFonts w:ascii="Open Sans" w:eastAsia="Times New Roman" w:hAnsi="Open Sans" w:cs="Open Sans"/>
          <w:i/>
          <w:iCs/>
        </w:rPr>
        <w:t xml:space="preserve"> for </w:t>
      </w:r>
      <w:r w:rsidR="007B5030">
        <w:rPr>
          <w:rFonts w:ascii="Open Sans" w:eastAsia="Times New Roman" w:hAnsi="Open Sans" w:cs="Open Sans"/>
          <w:i/>
          <w:iCs/>
        </w:rPr>
        <w:t>T</w:t>
      </w:r>
      <w:r w:rsidRPr="000A1D92">
        <w:rPr>
          <w:rFonts w:ascii="Open Sans" w:eastAsia="Times New Roman" w:hAnsi="Open Sans" w:cs="Open Sans"/>
          <w:i/>
          <w:iCs/>
        </w:rPr>
        <w:t>hanksgiving Nov 25-Nov 29</w:t>
      </w:r>
    </w:p>
    <w:p w14:paraId="0682BC9E" w14:textId="77777777" w:rsidR="0050088C" w:rsidRPr="0016683B" w:rsidRDefault="0050088C" w:rsidP="00D05B55">
      <w:pPr>
        <w:spacing w:before="100" w:beforeAutospacing="1" w:after="100" w:afterAutospacing="1"/>
        <w:outlineLvl w:val="2"/>
        <w:rPr>
          <w:rFonts w:eastAsia="Times New Roman" w:cs="Open Sans"/>
          <w:b/>
          <w:bCs/>
          <w:sz w:val="40"/>
          <w:szCs w:val="40"/>
        </w:rPr>
      </w:pPr>
    </w:p>
    <w:p w14:paraId="608A9DBD" w14:textId="77777777" w:rsidR="0050088C" w:rsidRDefault="0050088C" w:rsidP="00D05B55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14:paraId="40D2392C" w14:textId="77777777" w:rsidR="0050088C" w:rsidRDefault="0050088C" w:rsidP="00D05B55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14:paraId="5BE81AD5" w14:textId="77777777" w:rsidR="0050088C" w:rsidRDefault="0050088C" w:rsidP="00D05B55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14:paraId="725A5303" w14:textId="77777777" w:rsidR="0050088C" w:rsidRDefault="0050088C" w:rsidP="00D05B55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bookmarkEnd w:id="0"/>
    <w:p w14:paraId="0E2FA10A" w14:textId="77777777" w:rsidR="001C2DC7" w:rsidRDefault="001C2DC7" w:rsidP="001C2DC7">
      <w:pPr>
        <w:pStyle w:val="Details"/>
        <w:ind w:left="0"/>
      </w:pPr>
    </w:p>
    <w:sectPr w:rsidR="001C2DC7" w:rsidSect="00DB01A2">
      <w:headerReference w:type="even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2240" w:h="15840" w:code="1"/>
      <w:pgMar w:top="1008" w:right="1008" w:bottom="720" w:left="1008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9663B1" w14:textId="77777777" w:rsidR="00814754" w:rsidRPr="00757861" w:rsidRDefault="00814754" w:rsidP="00757861">
      <w:r>
        <w:separator/>
      </w:r>
    </w:p>
  </w:endnote>
  <w:endnote w:type="continuationSeparator" w:id="0">
    <w:p w14:paraId="7E249BC7" w14:textId="77777777" w:rsidR="00814754" w:rsidRPr="00757861" w:rsidRDefault="00814754" w:rsidP="00757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Montserrat Medium">
    <w:charset w:val="00"/>
    <w:family w:val="auto"/>
    <w:pitch w:val="variable"/>
    <w:sig w:usb0="2000020F" w:usb1="00000003" w:usb2="00000000" w:usb3="00000000" w:csb0="00000197" w:csb1="00000000"/>
  </w:font>
  <w:font w:name="Montserrat ExtraBold">
    <w:charset w:val="00"/>
    <w:family w:val="auto"/>
    <w:pitch w:val="variable"/>
    <w:sig w:usb0="2000020F" w:usb1="00000003" w:usb2="00000000" w:usb3="00000000" w:csb0="00000197" w:csb1="00000000"/>
  </w:font>
  <w:font w:name="Montserrat SemiBold">
    <w:charset w:val="00"/>
    <w:family w:val="auto"/>
    <w:pitch w:val="variable"/>
    <w:sig w:usb0="2000020F" w:usb1="00000003" w:usb2="00000000" w:usb3="00000000" w:csb0="00000197" w:csb1="00000000"/>
  </w:font>
  <w:font w:name="Lora Medium Italic">
    <w:charset w:val="00"/>
    <w:family w:val="auto"/>
    <w:pitch w:val="variable"/>
    <w:sig w:usb0="A00002FF" w:usb1="5000204B" w:usb2="00000000" w:usb3="00000000" w:csb0="00000097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2F20BE" w14:textId="77777777" w:rsidR="00C21345" w:rsidRDefault="00C21345">
    <w:pPr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170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050"/>
      <w:gridCol w:w="6120"/>
    </w:tblGrid>
    <w:tr w:rsidR="00DB01A2" w:rsidRPr="00DB01A2" w14:paraId="0896AAE6" w14:textId="77777777" w:rsidTr="00DB01A2">
      <w:trPr>
        <w:trHeight w:val="144"/>
      </w:trPr>
      <w:tc>
        <w:tcPr>
          <w:tcW w:w="4050" w:type="dxa"/>
        </w:tcPr>
        <w:p w14:paraId="720BE759" w14:textId="77777777" w:rsidR="00DB01A2" w:rsidRPr="00DB01A2" w:rsidRDefault="00DB01A2" w:rsidP="00DB01A2">
          <w:pPr>
            <w:pStyle w:val="smallprint-Disclaimer"/>
            <w:spacing w:after="0"/>
            <w:rPr>
              <w:noProof/>
              <w:sz w:val="16"/>
            </w:rPr>
          </w:pPr>
        </w:p>
      </w:tc>
      <w:tc>
        <w:tcPr>
          <w:tcW w:w="6120" w:type="dxa"/>
        </w:tcPr>
        <w:p w14:paraId="4DB735C5" w14:textId="77777777" w:rsidR="00DB01A2" w:rsidRPr="00DB01A2" w:rsidRDefault="00DB01A2" w:rsidP="00DB01A2">
          <w:pPr>
            <w:pStyle w:val="smallprint-Disclaimer"/>
            <w:spacing w:after="0"/>
            <w:rPr>
              <w:sz w:val="16"/>
            </w:rPr>
          </w:pPr>
        </w:p>
      </w:tc>
    </w:tr>
    <w:tr w:rsidR="00312761" w14:paraId="11E37A06" w14:textId="77777777" w:rsidTr="00DB01A2">
      <w:trPr>
        <w:trHeight w:val="576"/>
      </w:trPr>
      <w:tc>
        <w:tcPr>
          <w:tcW w:w="4050" w:type="dxa"/>
        </w:tcPr>
        <w:p w14:paraId="1726F55A" w14:textId="77777777" w:rsidR="00B02AD8" w:rsidRDefault="00312761" w:rsidP="00B02AD8">
          <w:pPr>
            <w:pStyle w:val="FooterWebInfo"/>
          </w:pPr>
          <w:r>
            <w:rPr>
              <w:noProof/>
            </w:rPr>
            <w:drawing>
              <wp:inline distT="0" distB="0" distL="0" distR="0" wp14:anchorId="493D8A2B" wp14:editId="58EA72A1">
                <wp:extent cx="2315841" cy="438150"/>
                <wp:effectExtent l="0" t="0" r="889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15841" cy="438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20" w:type="dxa"/>
        </w:tcPr>
        <w:p w14:paraId="4C9F2F39" w14:textId="77777777" w:rsidR="00312761" w:rsidRPr="00E62121" w:rsidRDefault="00312761" w:rsidP="00DB01A2">
          <w:pPr>
            <w:pStyle w:val="smallprint-Disclaimer"/>
          </w:pPr>
          <w:r w:rsidRPr="00E62121">
            <w:t>Recreation programs and activities can be inherently dangerous. Participants accept and acknowledge that any injury or property damage that occurs during a program or activity is not the responsibility of ODNR or its naturalist educators.</w:t>
          </w:r>
        </w:p>
      </w:tc>
    </w:tr>
  </w:tbl>
  <w:p w14:paraId="5ECCE343" w14:textId="77777777" w:rsidR="00CA6C6F" w:rsidRPr="00563BEC" w:rsidRDefault="00CA6C6F" w:rsidP="00DB01A2">
    <w:pPr>
      <w:pStyle w:val="smallprint-Disclaimer"/>
      <w:spacing w:after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15F166" w14:textId="77777777" w:rsidR="00C21345" w:rsidRDefault="00C21345">
    <w:pPr>
      <w:spacing w:after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FD7A6B" w14:textId="77777777" w:rsidR="00814754" w:rsidRPr="00757861" w:rsidRDefault="00814754" w:rsidP="00757861">
      <w:r>
        <w:separator/>
      </w:r>
    </w:p>
  </w:footnote>
  <w:footnote w:type="continuationSeparator" w:id="0">
    <w:p w14:paraId="24C54445" w14:textId="77777777" w:rsidR="00814754" w:rsidRPr="00757861" w:rsidRDefault="00814754" w:rsidP="007578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743D68" w14:textId="77777777" w:rsidR="00C21345" w:rsidRDefault="00C21345">
    <w:pPr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3E4806" w14:textId="77777777" w:rsidR="00C21345" w:rsidRDefault="00C21345">
    <w:pPr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7B0029D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294E61"/>
    <w:multiLevelType w:val="hybridMultilevel"/>
    <w:tmpl w:val="313299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1447C"/>
    <w:multiLevelType w:val="hybridMultilevel"/>
    <w:tmpl w:val="3BBE7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585B44"/>
    <w:multiLevelType w:val="hybridMultilevel"/>
    <w:tmpl w:val="24508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B65900"/>
    <w:multiLevelType w:val="hybridMultilevel"/>
    <w:tmpl w:val="622216C4"/>
    <w:lvl w:ilvl="0" w:tplc="04090001">
      <w:start w:val="1"/>
      <w:numFmt w:val="bullet"/>
      <w:lvlText w:val=""/>
      <w:lvlJc w:val="left"/>
      <w:pPr>
        <w:ind w:left="22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6" w:hanging="360"/>
      </w:pPr>
      <w:rPr>
        <w:rFonts w:ascii="Wingdings" w:hAnsi="Wingdings" w:hint="default"/>
      </w:rPr>
    </w:lvl>
  </w:abstractNum>
  <w:abstractNum w:abstractNumId="5" w15:restartNumberingAfterBreak="0">
    <w:nsid w:val="09E7F04D"/>
    <w:multiLevelType w:val="hybridMultilevel"/>
    <w:tmpl w:val="20884C3E"/>
    <w:lvl w:ilvl="0" w:tplc="777681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A222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2CAEC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A050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667C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2A456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70FD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C259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392F8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040751"/>
    <w:multiLevelType w:val="hybridMultilevel"/>
    <w:tmpl w:val="E342E320"/>
    <w:lvl w:ilvl="0" w:tplc="074678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C692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628BD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1C8C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905F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D406D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2A7E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1077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FBCE2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7374BD"/>
    <w:multiLevelType w:val="hybridMultilevel"/>
    <w:tmpl w:val="73563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9D57B9"/>
    <w:multiLevelType w:val="hybridMultilevel"/>
    <w:tmpl w:val="5F8CF9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99A5FA3"/>
    <w:multiLevelType w:val="hybridMultilevel"/>
    <w:tmpl w:val="5096237A"/>
    <w:lvl w:ilvl="0" w:tplc="04090001">
      <w:start w:val="1"/>
      <w:numFmt w:val="bullet"/>
      <w:lvlText w:val=""/>
      <w:lvlJc w:val="left"/>
      <w:pPr>
        <w:ind w:left="22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6" w:hanging="360"/>
      </w:pPr>
      <w:rPr>
        <w:rFonts w:ascii="Wingdings" w:hAnsi="Wingdings" w:hint="default"/>
      </w:rPr>
    </w:lvl>
  </w:abstractNum>
  <w:abstractNum w:abstractNumId="10" w15:restartNumberingAfterBreak="0">
    <w:nsid w:val="21DB793C"/>
    <w:multiLevelType w:val="hybridMultilevel"/>
    <w:tmpl w:val="82FEEE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4D776E0"/>
    <w:multiLevelType w:val="hybridMultilevel"/>
    <w:tmpl w:val="8730E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4DCF6A"/>
    <w:multiLevelType w:val="hybridMultilevel"/>
    <w:tmpl w:val="ADCE407E"/>
    <w:lvl w:ilvl="0" w:tplc="B11AE6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81A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004B4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E4A1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706C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65A52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8C88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1EEE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14AD9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3D28AF"/>
    <w:multiLevelType w:val="hybridMultilevel"/>
    <w:tmpl w:val="D1B83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6B5877"/>
    <w:multiLevelType w:val="hybridMultilevel"/>
    <w:tmpl w:val="1E5E4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EE138F"/>
    <w:multiLevelType w:val="hybridMultilevel"/>
    <w:tmpl w:val="B42A513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2EE30488"/>
    <w:multiLevelType w:val="hybridMultilevel"/>
    <w:tmpl w:val="07B65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D00AC0"/>
    <w:multiLevelType w:val="hybridMultilevel"/>
    <w:tmpl w:val="3190E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1F299C"/>
    <w:multiLevelType w:val="hybridMultilevel"/>
    <w:tmpl w:val="E2183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FC5895"/>
    <w:multiLevelType w:val="hybridMultilevel"/>
    <w:tmpl w:val="141E0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99B5FD"/>
    <w:multiLevelType w:val="hybridMultilevel"/>
    <w:tmpl w:val="ED0CA016"/>
    <w:lvl w:ilvl="0" w:tplc="19F2C2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D461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E808C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D080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5A85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F366D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2A44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F4DC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02A3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A7E9E7"/>
    <w:multiLevelType w:val="hybridMultilevel"/>
    <w:tmpl w:val="842AB12E"/>
    <w:lvl w:ilvl="0" w:tplc="DE309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8E02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3648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C864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0EC1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11EED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E41C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9839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DD252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C74639"/>
    <w:multiLevelType w:val="hybridMultilevel"/>
    <w:tmpl w:val="68A4E284"/>
    <w:lvl w:ilvl="0" w:tplc="B11AE6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BC1AA6"/>
    <w:multiLevelType w:val="hybridMultilevel"/>
    <w:tmpl w:val="7494B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F0096B"/>
    <w:multiLevelType w:val="hybridMultilevel"/>
    <w:tmpl w:val="12128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F36860"/>
    <w:multiLevelType w:val="hybridMultilevel"/>
    <w:tmpl w:val="E954D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AD61D7"/>
    <w:multiLevelType w:val="hybridMultilevel"/>
    <w:tmpl w:val="73782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9125F3"/>
    <w:multiLevelType w:val="hybridMultilevel"/>
    <w:tmpl w:val="D8885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243623"/>
    <w:multiLevelType w:val="hybridMultilevel"/>
    <w:tmpl w:val="F7E006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BAFB9A"/>
    <w:multiLevelType w:val="hybridMultilevel"/>
    <w:tmpl w:val="40FEAE3C"/>
    <w:lvl w:ilvl="0" w:tplc="D6E462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CC5F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B4405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E8C8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A8B5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B66A0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92DB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F45A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CEADB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F31DA1"/>
    <w:multiLevelType w:val="hybridMultilevel"/>
    <w:tmpl w:val="C5608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D6355B"/>
    <w:multiLevelType w:val="hybridMultilevel"/>
    <w:tmpl w:val="4C9C6D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162645"/>
    <w:multiLevelType w:val="hybridMultilevel"/>
    <w:tmpl w:val="A782D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822D66"/>
    <w:multiLevelType w:val="hybridMultilevel"/>
    <w:tmpl w:val="D3608C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01169663">
    <w:abstractNumId w:val="12"/>
  </w:num>
  <w:num w:numId="2" w16cid:durableId="862793022">
    <w:abstractNumId w:val="6"/>
  </w:num>
  <w:num w:numId="3" w16cid:durableId="1928729136">
    <w:abstractNumId w:val="29"/>
  </w:num>
  <w:num w:numId="4" w16cid:durableId="1743521971">
    <w:abstractNumId w:val="20"/>
  </w:num>
  <w:num w:numId="5" w16cid:durableId="1081441915">
    <w:abstractNumId w:val="5"/>
  </w:num>
  <w:num w:numId="6" w16cid:durableId="302318263">
    <w:abstractNumId w:val="21"/>
  </w:num>
  <w:num w:numId="7" w16cid:durableId="1291479737">
    <w:abstractNumId w:val="4"/>
  </w:num>
  <w:num w:numId="8" w16cid:durableId="910893924">
    <w:abstractNumId w:val="23"/>
  </w:num>
  <w:num w:numId="9" w16cid:durableId="1676879801">
    <w:abstractNumId w:val="9"/>
  </w:num>
  <w:num w:numId="10" w16cid:durableId="446654718">
    <w:abstractNumId w:val="18"/>
  </w:num>
  <w:num w:numId="11" w16cid:durableId="2090734509">
    <w:abstractNumId w:val="1"/>
  </w:num>
  <w:num w:numId="12" w16cid:durableId="1029794201">
    <w:abstractNumId w:val="25"/>
  </w:num>
  <w:num w:numId="13" w16cid:durableId="611865190">
    <w:abstractNumId w:val="30"/>
  </w:num>
  <w:num w:numId="14" w16cid:durableId="841699295">
    <w:abstractNumId w:val="24"/>
  </w:num>
  <w:num w:numId="15" w16cid:durableId="27148353">
    <w:abstractNumId w:val="19"/>
  </w:num>
  <w:num w:numId="16" w16cid:durableId="167143084">
    <w:abstractNumId w:val="8"/>
  </w:num>
  <w:num w:numId="17" w16cid:durableId="222646578">
    <w:abstractNumId w:val="14"/>
  </w:num>
  <w:num w:numId="18" w16cid:durableId="156311026">
    <w:abstractNumId w:val="33"/>
  </w:num>
  <w:num w:numId="19" w16cid:durableId="449711198">
    <w:abstractNumId w:val="10"/>
  </w:num>
  <w:num w:numId="20" w16cid:durableId="1524519670">
    <w:abstractNumId w:val="32"/>
  </w:num>
  <w:num w:numId="21" w16cid:durableId="221327709">
    <w:abstractNumId w:val="31"/>
  </w:num>
  <w:num w:numId="22" w16cid:durableId="1866214423">
    <w:abstractNumId w:val="11"/>
  </w:num>
  <w:num w:numId="23" w16cid:durableId="1153835794">
    <w:abstractNumId w:val="13"/>
  </w:num>
  <w:num w:numId="24" w16cid:durableId="1607034811">
    <w:abstractNumId w:val="17"/>
  </w:num>
  <w:num w:numId="25" w16cid:durableId="731580993">
    <w:abstractNumId w:val="2"/>
  </w:num>
  <w:num w:numId="26" w16cid:durableId="39869074">
    <w:abstractNumId w:val="22"/>
  </w:num>
  <w:num w:numId="27" w16cid:durableId="708455491">
    <w:abstractNumId w:val="16"/>
  </w:num>
  <w:num w:numId="28" w16cid:durableId="1983806619">
    <w:abstractNumId w:val="15"/>
  </w:num>
  <w:num w:numId="29" w16cid:durableId="891187951">
    <w:abstractNumId w:val="7"/>
  </w:num>
  <w:num w:numId="30" w16cid:durableId="281150606">
    <w:abstractNumId w:val="27"/>
  </w:num>
  <w:num w:numId="31" w16cid:durableId="149832851">
    <w:abstractNumId w:val="3"/>
  </w:num>
  <w:num w:numId="32" w16cid:durableId="851803883">
    <w:abstractNumId w:val="28"/>
  </w:num>
  <w:num w:numId="33" w16cid:durableId="1718358889">
    <w:abstractNumId w:val="26"/>
  </w:num>
  <w:num w:numId="34" w16cid:durableId="413684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attachedTemplate r:id="rId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754"/>
    <w:rsid w:val="000017C4"/>
    <w:rsid w:val="00006D09"/>
    <w:rsid w:val="00013447"/>
    <w:rsid w:val="00023406"/>
    <w:rsid w:val="00027F0B"/>
    <w:rsid w:val="00027F9D"/>
    <w:rsid w:val="000305E2"/>
    <w:rsid w:val="00037317"/>
    <w:rsid w:val="00037CE4"/>
    <w:rsid w:val="000478BF"/>
    <w:rsid w:val="0005027C"/>
    <w:rsid w:val="00055FC0"/>
    <w:rsid w:val="00057329"/>
    <w:rsid w:val="00060CE4"/>
    <w:rsid w:val="00061D67"/>
    <w:rsid w:val="00062FFF"/>
    <w:rsid w:val="000630FD"/>
    <w:rsid w:val="000642E4"/>
    <w:rsid w:val="00070F32"/>
    <w:rsid w:val="00072277"/>
    <w:rsid w:val="00077BE9"/>
    <w:rsid w:val="0008200B"/>
    <w:rsid w:val="0009014F"/>
    <w:rsid w:val="00094907"/>
    <w:rsid w:val="000A12C1"/>
    <w:rsid w:val="000A1D92"/>
    <w:rsid w:val="000A4C18"/>
    <w:rsid w:val="000A5EA9"/>
    <w:rsid w:val="000A78C1"/>
    <w:rsid w:val="000B0E94"/>
    <w:rsid w:val="000B2B3A"/>
    <w:rsid w:val="000C1BFA"/>
    <w:rsid w:val="000C293B"/>
    <w:rsid w:val="000C4268"/>
    <w:rsid w:val="000D421C"/>
    <w:rsid w:val="000D51D1"/>
    <w:rsid w:val="000D5BC9"/>
    <w:rsid w:val="000E38CD"/>
    <w:rsid w:val="000E38D3"/>
    <w:rsid w:val="000E6D72"/>
    <w:rsid w:val="000F3393"/>
    <w:rsid w:val="000F5EBB"/>
    <w:rsid w:val="000F6BAC"/>
    <w:rsid w:val="000F7237"/>
    <w:rsid w:val="00105DA1"/>
    <w:rsid w:val="00106EFE"/>
    <w:rsid w:val="00111BA0"/>
    <w:rsid w:val="001136E8"/>
    <w:rsid w:val="00120E41"/>
    <w:rsid w:val="00121075"/>
    <w:rsid w:val="0012217F"/>
    <w:rsid w:val="00122E69"/>
    <w:rsid w:val="00133280"/>
    <w:rsid w:val="001347D0"/>
    <w:rsid w:val="00135467"/>
    <w:rsid w:val="001410E4"/>
    <w:rsid w:val="00141147"/>
    <w:rsid w:val="001418F9"/>
    <w:rsid w:val="00141D6D"/>
    <w:rsid w:val="001438D3"/>
    <w:rsid w:val="001441FF"/>
    <w:rsid w:val="00147C57"/>
    <w:rsid w:val="00153961"/>
    <w:rsid w:val="00154AC5"/>
    <w:rsid w:val="00156917"/>
    <w:rsid w:val="00163FF9"/>
    <w:rsid w:val="00165185"/>
    <w:rsid w:val="00165BED"/>
    <w:rsid w:val="0016683B"/>
    <w:rsid w:val="00171EE9"/>
    <w:rsid w:val="00180A69"/>
    <w:rsid w:val="00184D5D"/>
    <w:rsid w:val="00184F14"/>
    <w:rsid w:val="001A19D4"/>
    <w:rsid w:val="001A1F1F"/>
    <w:rsid w:val="001A4B37"/>
    <w:rsid w:val="001A564A"/>
    <w:rsid w:val="001A6CD7"/>
    <w:rsid w:val="001B40C6"/>
    <w:rsid w:val="001B4369"/>
    <w:rsid w:val="001B6650"/>
    <w:rsid w:val="001B6FE9"/>
    <w:rsid w:val="001B7DC1"/>
    <w:rsid w:val="001C1D0B"/>
    <w:rsid w:val="001C2DC7"/>
    <w:rsid w:val="001C4B66"/>
    <w:rsid w:val="001C4FBA"/>
    <w:rsid w:val="001D0D41"/>
    <w:rsid w:val="001D2012"/>
    <w:rsid w:val="001D3B10"/>
    <w:rsid w:val="001D636E"/>
    <w:rsid w:val="001E392D"/>
    <w:rsid w:val="001E4401"/>
    <w:rsid w:val="001F77A3"/>
    <w:rsid w:val="0020348B"/>
    <w:rsid w:val="00203CA2"/>
    <w:rsid w:val="002040C9"/>
    <w:rsid w:val="00211D4D"/>
    <w:rsid w:val="0021231E"/>
    <w:rsid w:val="0021614D"/>
    <w:rsid w:val="002162B7"/>
    <w:rsid w:val="00217812"/>
    <w:rsid w:val="00225049"/>
    <w:rsid w:val="00225993"/>
    <w:rsid w:val="00226812"/>
    <w:rsid w:val="00227A6F"/>
    <w:rsid w:val="002362E7"/>
    <w:rsid w:val="00236E24"/>
    <w:rsid w:val="0024749F"/>
    <w:rsid w:val="00251E1D"/>
    <w:rsid w:val="00253D6A"/>
    <w:rsid w:val="00262997"/>
    <w:rsid w:val="002665CE"/>
    <w:rsid w:val="002670EF"/>
    <w:rsid w:val="002752D8"/>
    <w:rsid w:val="00276983"/>
    <w:rsid w:val="00284E92"/>
    <w:rsid w:val="00287917"/>
    <w:rsid w:val="00294D49"/>
    <w:rsid w:val="00294FB0"/>
    <w:rsid w:val="0029757B"/>
    <w:rsid w:val="002B4D1A"/>
    <w:rsid w:val="002B50D5"/>
    <w:rsid w:val="002C6E86"/>
    <w:rsid w:val="002D59BC"/>
    <w:rsid w:val="002E2B73"/>
    <w:rsid w:val="002F129A"/>
    <w:rsid w:val="00304930"/>
    <w:rsid w:val="00304C3E"/>
    <w:rsid w:val="00305BB7"/>
    <w:rsid w:val="00311953"/>
    <w:rsid w:val="00312761"/>
    <w:rsid w:val="00316757"/>
    <w:rsid w:val="003222E3"/>
    <w:rsid w:val="0032418F"/>
    <w:rsid w:val="00326A83"/>
    <w:rsid w:val="00332FF5"/>
    <w:rsid w:val="003440CB"/>
    <w:rsid w:val="003565DB"/>
    <w:rsid w:val="00356957"/>
    <w:rsid w:val="00357303"/>
    <w:rsid w:val="00361938"/>
    <w:rsid w:val="00375EE6"/>
    <w:rsid w:val="00376249"/>
    <w:rsid w:val="00383E16"/>
    <w:rsid w:val="0038663D"/>
    <w:rsid w:val="00387386"/>
    <w:rsid w:val="00392A4D"/>
    <w:rsid w:val="003964D5"/>
    <w:rsid w:val="003A40FE"/>
    <w:rsid w:val="003B33EA"/>
    <w:rsid w:val="003B44EC"/>
    <w:rsid w:val="003B5F5D"/>
    <w:rsid w:val="003C326B"/>
    <w:rsid w:val="003D169C"/>
    <w:rsid w:val="003F0ACE"/>
    <w:rsid w:val="004006FA"/>
    <w:rsid w:val="00400B7E"/>
    <w:rsid w:val="00401111"/>
    <w:rsid w:val="00401873"/>
    <w:rsid w:val="00405D1C"/>
    <w:rsid w:val="00414CD8"/>
    <w:rsid w:val="00414E59"/>
    <w:rsid w:val="0041598C"/>
    <w:rsid w:val="004229C6"/>
    <w:rsid w:val="00423E54"/>
    <w:rsid w:val="004461B0"/>
    <w:rsid w:val="0045359F"/>
    <w:rsid w:val="0045651B"/>
    <w:rsid w:val="00457DA2"/>
    <w:rsid w:val="00467FD5"/>
    <w:rsid w:val="0047707A"/>
    <w:rsid w:val="0048190B"/>
    <w:rsid w:val="00486EAB"/>
    <w:rsid w:val="00495397"/>
    <w:rsid w:val="00496CC3"/>
    <w:rsid w:val="004A5671"/>
    <w:rsid w:val="004A567B"/>
    <w:rsid w:val="004A7AD5"/>
    <w:rsid w:val="004B0323"/>
    <w:rsid w:val="004B23B6"/>
    <w:rsid w:val="004C609B"/>
    <w:rsid w:val="004C7631"/>
    <w:rsid w:val="004C7F5D"/>
    <w:rsid w:val="004E11C6"/>
    <w:rsid w:val="004E1D3B"/>
    <w:rsid w:val="004F37BD"/>
    <w:rsid w:val="004F676E"/>
    <w:rsid w:val="00500057"/>
    <w:rsid w:val="0050088C"/>
    <w:rsid w:val="005024BB"/>
    <w:rsid w:val="005070CE"/>
    <w:rsid w:val="0051213C"/>
    <w:rsid w:val="0052309B"/>
    <w:rsid w:val="00523619"/>
    <w:rsid w:val="00526BAC"/>
    <w:rsid w:val="00534EA8"/>
    <w:rsid w:val="005443CA"/>
    <w:rsid w:val="00547275"/>
    <w:rsid w:val="00560C7C"/>
    <w:rsid w:val="005612AA"/>
    <w:rsid w:val="00563BEC"/>
    <w:rsid w:val="00564C7A"/>
    <w:rsid w:val="00571A04"/>
    <w:rsid w:val="00572EAA"/>
    <w:rsid w:val="005758F3"/>
    <w:rsid w:val="00582AF5"/>
    <w:rsid w:val="005853D2"/>
    <w:rsid w:val="00590966"/>
    <w:rsid w:val="00590BE2"/>
    <w:rsid w:val="0059100E"/>
    <w:rsid w:val="00594A79"/>
    <w:rsid w:val="00595191"/>
    <w:rsid w:val="005958C8"/>
    <w:rsid w:val="0059694A"/>
    <w:rsid w:val="00597FD5"/>
    <w:rsid w:val="005A10A6"/>
    <w:rsid w:val="005A4D9C"/>
    <w:rsid w:val="005A67BB"/>
    <w:rsid w:val="005B2E7F"/>
    <w:rsid w:val="005B4624"/>
    <w:rsid w:val="005B7CBE"/>
    <w:rsid w:val="005C1052"/>
    <w:rsid w:val="005C1959"/>
    <w:rsid w:val="005C718C"/>
    <w:rsid w:val="005D0D97"/>
    <w:rsid w:val="005D0E66"/>
    <w:rsid w:val="005D31B7"/>
    <w:rsid w:val="005E2560"/>
    <w:rsid w:val="005E7B3C"/>
    <w:rsid w:val="005E7F70"/>
    <w:rsid w:val="005F2334"/>
    <w:rsid w:val="005F459E"/>
    <w:rsid w:val="00601714"/>
    <w:rsid w:val="00602900"/>
    <w:rsid w:val="0060418A"/>
    <w:rsid w:val="00604879"/>
    <w:rsid w:val="00605B32"/>
    <w:rsid w:val="0060766D"/>
    <w:rsid w:val="006133BE"/>
    <w:rsid w:val="00617395"/>
    <w:rsid w:val="00632F8D"/>
    <w:rsid w:val="006351A6"/>
    <w:rsid w:val="00641914"/>
    <w:rsid w:val="006433F1"/>
    <w:rsid w:val="00644930"/>
    <w:rsid w:val="006452A2"/>
    <w:rsid w:val="00647299"/>
    <w:rsid w:val="00650E36"/>
    <w:rsid w:val="00656E4A"/>
    <w:rsid w:val="00663CAB"/>
    <w:rsid w:val="00664AE5"/>
    <w:rsid w:val="00666626"/>
    <w:rsid w:val="00666DE1"/>
    <w:rsid w:val="00670AC1"/>
    <w:rsid w:val="00671A8E"/>
    <w:rsid w:val="006724A2"/>
    <w:rsid w:val="00675CC6"/>
    <w:rsid w:val="00676C82"/>
    <w:rsid w:val="00677F98"/>
    <w:rsid w:val="00684F90"/>
    <w:rsid w:val="00686AEE"/>
    <w:rsid w:val="0069670D"/>
    <w:rsid w:val="00697C53"/>
    <w:rsid w:val="006A0CB9"/>
    <w:rsid w:val="006A2CDF"/>
    <w:rsid w:val="006A3BD2"/>
    <w:rsid w:val="006B613B"/>
    <w:rsid w:val="006C4914"/>
    <w:rsid w:val="006C5D42"/>
    <w:rsid w:val="006C72BD"/>
    <w:rsid w:val="006D167E"/>
    <w:rsid w:val="006D178E"/>
    <w:rsid w:val="006D53F9"/>
    <w:rsid w:val="006D55F2"/>
    <w:rsid w:val="006E09EB"/>
    <w:rsid w:val="006E1C23"/>
    <w:rsid w:val="006E3FBF"/>
    <w:rsid w:val="006E512A"/>
    <w:rsid w:val="006F0109"/>
    <w:rsid w:val="006F382C"/>
    <w:rsid w:val="006F66C2"/>
    <w:rsid w:val="006F703C"/>
    <w:rsid w:val="006F7A4A"/>
    <w:rsid w:val="0070144E"/>
    <w:rsid w:val="007021FF"/>
    <w:rsid w:val="00715E58"/>
    <w:rsid w:val="00716D77"/>
    <w:rsid w:val="007230B1"/>
    <w:rsid w:val="00730E0C"/>
    <w:rsid w:val="00735B97"/>
    <w:rsid w:val="00747DA9"/>
    <w:rsid w:val="0075265A"/>
    <w:rsid w:val="007570C1"/>
    <w:rsid w:val="00757861"/>
    <w:rsid w:val="00757FA6"/>
    <w:rsid w:val="007653CF"/>
    <w:rsid w:val="00767832"/>
    <w:rsid w:val="0077093C"/>
    <w:rsid w:val="007756BD"/>
    <w:rsid w:val="00780E00"/>
    <w:rsid w:val="00781B88"/>
    <w:rsid w:val="00784191"/>
    <w:rsid w:val="0078509F"/>
    <w:rsid w:val="0079030A"/>
    <w:rsid w:val="007941C4"/>
    <w:rsid w:val="00796777"/>
    <w:rsid w:val="00797FA3"/>
    <w:rsid w:val="007A5A4E"/>
    <w:rsid w:val="007B026A"/>
    <w:rsid w:val="007B5030"/>
    <w:rsid w:val="007C0231"/>
    <w:rsid w:val="007C28F3"/>
    <w:rsid w:val="007C5D22"/>
    <w:rsid w:val="007D0D79"/>
    <w:rsid w:val="007D2E75"/>
    <w:rsid w:val="007D3406"/>
    <w:rsid w:val="007D52BD"/>
    <w:rsid w:val="007E12AE"/>
    <w:rsid w:val="007E670B"/>
    <w:rsid w:val="007F3729"/>
    <w:rsid w:val="007F6CF0"/>
    <w:rsid w:val="007F7E73"/>
    <w:rsid w:val="008023E9"/>
    <w:rsid w:val="00805047"/>
    <w:rsid w:val="008057C0"/>
    <w:rsid w:val="00814754"/>
    <w:rsid w:val="00815952"/>
    <w:rsid w:val="00817761"/>
    <w:rsid w:val="00831BB1"/>
    <w:rsid w:val="00834083"/>
    <w:rsid w:val="00834384"/>
    <w:rsid w:val="008427EC"/>
    <w:rsid w:val="008614E8"/>
    <w:rsid w:val="00863388"/>
    <w:rsid w:val="00864F47"/>
    <w:rsid w:val="0086539C"/>
    <w:rsid w:val="00876455"/>
    <w:rsid w:val="0088244F"/>
    <w:rsid w:val="00883EAC"/>
    <w:rsid w:val="00886339"/>
    <w:rsid w:val="00891001"/>
    <w:rsid w:val="00891041"/>
    <w:rsid w:val="00894BA0"/>
    <w:rsid w:val="008A3353"/>
    <w:rsid w:val="008A678D"/>
    <w:rsid w:val="008C0446"/>
    <w:rsid w:val="008C0A6F"/>
    <w:rsid w:val="008D3FC2"/>
    <w:rsid w:val="008E68BD"/>
    <w:rsid w:val="008F773D"/>
    <w:rsid w:val="009001E6"/>
    <w:rsid w:val="00900514"/>
    <w:rsid w:val="00910729"/>
    <w:rsid w:val="00912A35"/>
    <w:rsid w:val="009147D7"/>
    <w:rsid w:val="00915DA9"/>
    <w:rsid w:val="00917A0B"/>
    <w:rsid w:val="00923290"/>
    <w:rsid w:val="00926D62"/>
    <w:rsid w:val="0092790A"/>
    <w:rsid w:val="0094666B"/>
    <w:rsid w:val="00960F68"/>
    <w:rsid w:val="00961667"/>
    <w:rsid w:val="00962EC7"/>
    <w:rsid w:val="00976A29"/>
    <w:rsid w:val="00984875"/>
    <w:rsid w:val="00986357"/>
    <w:rsid w:val="009873A3"/>
    <w:rsid w:val="00987B9E"/>
    <w:rsid w:val="00993F8E"/>
    <w:rsid w:val="0099493A"/>
    <w:rsid w:val="009B1024"/>
    <w:rsid w:val="009B33FC"/>
    <w:rsid w:val="009C2F3A"/>
    <w:rsid w:val="009C30B5"/>
    <w:rsid w:val="009C3EBC"/>
    <w:rsid w:val="009C618E"/>
    <w:rsid w:val="009C7E63"/>
    <w:rsid w:val="009D2BD9"/>
    <w:rsid w:val="009D52BB"/>
    <w:rsid w:val="009D55F9"/>
    <w:rsid w:val="009D6355"/>
    <w:rsid w:val="009D6377"/>
    <w:rsid w:val="009D6960"/>
    <w:rsid w:val="009E194C"/>
    <w:rsid w:val="009E4159"/>
    <w:rsid w:val="009F263F"/>
    <w:rsid w:val="00A001FB"/>
    <w:rsid w:val="00A013FA"/>
    <w:rsid w:val="00A01D9F"/>
    <w:rsid w:val="00A0267A"/>
    <w:rsid w:val="00A02D74"/>
    <w:rsid w:val="00A115DD"/>
    <w:rsid w:val="00A14966"/>
    <w:rsid w:val="00A30C6E"/>
    <w:rsid w:val="00A36146"/>
    <w:rsid w:val="00A371C8"/>
    <w:rsid w:val="00A377D2"/>
    <w:rsid w:val="00A40F90"/>
    <w:rsid w:val="00A41F75"/>
    <w:rsid w:val="00A441B1"/>
    <w:rsid w:val="00A46CA5"/>
    <w:rsid w:val="00A47762"/>
    <w:rsid w:val="00A50DEC"/>
    <w:rsid w:val="00A531F4"/>
    <w:rsid w:val="00A561AC"/>
    <w:rsid w:val="00A60E1B"/>
    <w:rsid w:val="00A74B54"/>
    <w:rsid w:val="00A81A8C"/>
    <w:rsid w:val="00A873B1"/>
    <w:rsid w:val="00A92460"/>
    <w:rsid w:val="00A9375B"/>
    <w:rsid w:val="00A95B56"/>
    <w:rsid w:val="00A97CDC"/>
    <w:rsid w:val="00AA4D31"/>
    <w:rsid w:val="00AA5BFE"/>
    <w:rsid w:val="00AD003A"/>
    <w:rsid w:val="00AD277F"/>
    <w:rsid w:val="00AD4B02"/>
    <w:rsid w:val="00AE1B86"/>
    <w:rsid w:val="00AE545D"/>
    <w:rsid w:val="00AE5DF6"/>
    <w:rsid w:val="00AE5E75"/>
    <w:rsid w:val="00AE6764"/>
    <w:rsid w:val="00B0217E"/>
    <w:rsid w:val="00B02AD8"/>
    <w:rsid w:val="00B04D5F"/>
    <w:rsid w:val="00B06053"/>
    <w:rsid w:val="00B0656F"/>
    <w:rsid w:val="00B22EAA"/>
    <w:rsid w:val="00B24B04"/>
    <w:rsid w:val="00B3203B"/>
    <w:rsid w:val="00B331A2"/>
    <w:rsid w:val="00B34A26"/>
    <w:rsid w:val="00B37AFD"/>
    <w:rsid w:val="00B429A0"/>
    <w:rsid w:val="00B526D8"/>
    <w:rsid w:val="00B5358E"/>
    <w:rsid w:val="00B65505"/>
    <w:rsid w:val="00B67A17"/>
    <w:rsid w:val="00B70068"/>
    <w:rsid w:val="00B7770E"/>
    <w:rsid w:val="00B86E29"/>
    <w:rsid w:val="00B939EE"/>
    <w:rsid w:val="00B967A7"/>
    <w:rsid w:val="00BA1333"/>
    <w:rsid w:val="00BA2548"/>
    <w:rsid w:val="00BA67F5"/>
    <w:rsid w:val="00BB0194"/>
    <w:rsid w:val="00BB05B1"/>
    <w:rsid w:val="00BB0FD2"/>
    <w:rsid w:val="00BB1F8D"/>
    <w:rsid w:val="00BB2E47"/>
    <w:rsid w:val="00BB7B04"/>
    <w:rsid w:val="00BC5498"/>
    <w:rsid w:val="00BD0A1C"/>
    <w:rsid w:val="00BD3860"/>
    <w:rsid w:val="00BE2509"/>
    <w:rsid w:val="00BE5DDC"/>
    <w:rsid w:val="00BE749F"/>
    <w:rsid w:val="00BF278C"/>
    <w:rsid w:val="00BF5218"/>
    <w:rsid w:val="00C01958"/>
    <w:rsid w:val="00C03378"/>
    <w:rsid w:val="00C0347D"/>
    <w:rsid w:val="00C04241"/>
    <w:rsid w:val="00C04C68"/>
    <w:rsid w:val="00C04CE9"/>
    <w:rsid w:val="00C170DC"/>
    <w:rsid w:val="00C21345"/>
    <w:rsid w:val="00C27FC2"/>
    <w:rsid w:val="00C31C64"/>
    <w:rsid w:val="00C50332"/>
    <w:rsid w:val="00C50DEE"/>
    <w:rsid w:val="00C539C5"/>
    <w:rsid w:val="00C6195D"/>
    <w:rsid w:val="00C6205A"/>
    <w:rsid w:val="00C6285F"/>
    <w:rsid w:val="00C629B3"/>
    <w:rsid w:val="00C64582"/>
    <w:rsid w:val="00C6462A"/>
    <w:rsid w:val="00C74DE9"/>
    <w:rsid w:val="00C847E2"/>
    <w:rsid w:val="00C877D2"/>
    <w:rsid w:val="00C923C6"/>
    <w:rsid w:val="00C94207"/>
    <w:rsid w:val="00C9765E"/>
    <w:rsid w:val="00C9786F"/>
    <w:rsid w:val="00C978CE"/>
    <w:rsid w:val="00CA2A44"/>
    <w:rsid w:val="00CA6C6F"/>
    <w:rsid w:val="00CB3574"/>
    <w:rsid w:val="00CC21DB"/>
    <w:rsid w:val="00CD1B63"/>
    <w:rsid w:val="00CD1EC3"/>
    <w:rsid w:val="00CD40AD"/>
    <w:rsid w:val="00CD5080"/>
    <w:rsid w:val="00CD5A37"/>
    <w:rsid w:val="00CE11E5"/>
    <w:rsid w:val="00CE13D1"/>
    <w:rsid w:val="00CF3612"/>
    <w:rsid w:val="00CF3A87"/>
    <w:rsid w:val="00CF6FBB"/>
    <w:rsid w:val="00D035D4"/>
    <w:rsid w:val="00D0364E"/>
    <w:rsid w:val="00D04D4A"/>
    <w:rsid w:val="00D05B55"/>
    <w:rsid w:val="00D06408"/>
    <w:rsid w:val="00D07B54"/>
    <w:rsid w:val="00D10AF7"/>
    <w:rsid w:val="00D12A0D"/>
    <w:rsid w:val="00D1682D"/>
    <w:rsid w:val="00D31CBB"/>
    <w:rsid w:val="00D35CE6"/>
    <w:rsid w:val="00D378E4"/>
    <w:rsid w:val="00D46439"/>
    <w:rsid w:val="00D51CD1"/>
    <w:rsid w:val="00D57DE3"/>
    <w:rsid w:val="00D61328"/>
    <w:rsid w:val="00D613B9"/>
    <w:rsid w:val="00D71A0F"/>
    <w:rsid w:val="00D724E1"/>
    <w:rsid w:val="00D72517"/>
    <w:rsid w:val="00D81340"/>
    <w:rsid w:val="00D814A2"/>
    <w:rsid w:val="00D822F7"/>
    <w:rsid w:val="00D82A76"/>
    <w:rsid w:val="00D83CE2"/>
    <w:rsid w:val="00D83EAE"/>
    <w:rsid w:val="00D84938"/>
    <w:rsid w:val="00D855C6"/>
    <w:rsid w:val="00D85F69"/>
    <w:rsid w:val="00D865D9"/>
    <w:rsid w:val="00D915C6"/>
    <w:rsid w:val="00D91757"/>
    <w:rsid w:val="00D96D7A"/>
    <w:rsid w:val="00DA17A5"/>
    <w:rsid w:val="00DA1E44"/>
    <w:rsid w:val="00DB01A2"/>
    <w:rsid w:val="00DB1827"/>
    <w:rsid w:val="00DB342D"/>
    <w:rsid w:val="00DB6E4E"/>
    <w:rsid w:val="00DC1F24"/>
    <w:rsid w:val="00DD0C75"/>
    <w:rsid w:val="00DD0E5A"/>
    <w:rsid w:val="00DD2262"/>
    <w:rsid w:val="00DE076F"/>
    <w:rsid w:val="00DE0FE9"/>
    <w:rsid w:val="00DE378B"/>
    <w:rsid w:val="00DF0DBD"/>
    <w:rsid w:val="00DF464E"/>
    <w:rsid w:val="00E0131C"/>
    <w:rsid w:val="00E01EF0"/>
    <w:rsid w:val="00E03EC6"/>
    <w:rsid w:val="00E04EF4"/>
    <w:rsid w:val="00E06E9F"/>
    <w:rsid w:val="00E121F6"/>
    <w:rsid w:val="00E156CF"/>
    <w:rsid w:val="00E17258"/>
    <w:rsid w:val="00E2121C"/>
    <w:rsid w:val="00E24BB1"/>
    <w:rsid w:val="00E338A6"/>
    <w:rsid w:val="00E33BE3"/>
    <w:rsid w:val="00E33CB0"/>
    <w:rsid w:val="00E35738"/>
    <w:rsid w:val="00E365CA"/>
    <w:rsid w:val="00E36993"/>
    <w:rsid w:val="00E4080E"/>
    <w:rsid w:val="00E40BC1"/>
    <w:rsid w:val="00E47AF2"/>
    <w:rsid w:val="00E52309"/>
    <w:rsid w:val="00E62121"/>
    <w:rsid w:val="00E626A8"/>
    <w:rsid w:val="00E6717B"/>
    <w:rsid w:val="00E706CA"/>
    <w:rsid w:val="00E72F41"/>
    <w:rsid w:val="00E83F6B"/>
    <w:rsid w:val="00E84A77"/>
    <w:rsid w:val="00E86147"/>
    <w:rsid w:val="00E91B1D"/>
    <w:rsid w:val="00E92037"/>
    <w:rsid w:val="00E93FF6"/>
    <w:rsid w:val="00EA0D06"/>
    <w:rsid w:val="00EA3570"/>
    <w:rsid w:val="00EA3A97"/>
    <w:rsid w:val="00EA4E4C"/>
    <w:rsid w:val="00EA7B09"/>
    <w:rsid w:val="00EB0DC9"/>
    <w:rsid w:val="00EB2031"/>
    <w:rsid w:val="00EB3FCB"/>
    <w:rsid w:val="00EC397E"/>
    <w:rsid w:val="00ED0142"/>
    <w:rsid w:val="00ED1320"/>
    <w:rsid w:val="00ED451F"/>
    <w:rsid w:val="00EF40DA"/>
    <w:rsid w:val="00EF5C07"/>
    <w:rsid w:val="00EF5D89"/>
    <w:rsid w:val="00F022A2"/>
    <w:rsid w:val="00F13227"/>
    <w:rsid w:val="00F14420"/>
    <w:rsid w:val="00F21275"/>
    <w:rsid w:val="00F225D0"/>
    <w:rsid w:val="00F30893"/>
    <w:rsid w:val="00F308DF"/>
    <w:rsid w:val="00F35C87"/>
    <w:rsid w:val="00F36F60"/>
    <w:rsid w:val="00F41330"/>
    <w:rsid w:val="00F417C6"/>
    <w:rsid w:val="00F433ED"/>
    <w:rsid w:val="00F45BDB"/>
    <w:rsid w:val="00F474DC"/>
    <w:rsid w:val="00F52E5C"/>
    <w:rsid w:val="00F55480"/>
    <w:rsid w:val="00F56FC3"/>
    <w:rsid w:val="00F60F23"/>
    <w:rsid w:val="00F629E9"/>
    <w:rsid w:val="00F64099"/>
    <w:rsid w:val="00F73F06"/>
    <w:rsid w:val="00F816AE"/>
    <w:rsid w:val="00F9340E"/>
    <w:rsid w:val="00F95CE8"/>
    <w:rsid w:val="00FA3CCA"/>
    <w:rsid w:val="00FA49C7"/>
    <w:rsid w:val="00FA7E80"/>
    <w:rsid w:val="00FB058B"/>
    <w:rsid w:val="00FB1189"/>
    <w:rsid w:val="00FD7801"/>
    <w:rsid w:val="00FE003E"/>
    <w:rsid w:val="00FE5829"/>
    <w:rsid w:val="00FE79A0"/>
    <w:rsid w:val="00FF4F47"/>
    <w:rsid w:val="066E24C7"/>
    <w:rsid w:val="06E5580E"/>
    <w:rsid w:val="07F10A34"/>
    <w:rsid w:val="09A5C589"/>
    <w:rsid w:val="0B4195EA"/>
    <w:rsid w:val="0CA8DB5F"/>
    <w:rsid w:val="0CC7BC50"/>
    <w:rsid w:val="0F3AA9E0"/>
    <w:rsid w:val="10C53F6A"/>
    <w:rsid w:val="1197EC7A"/>
    <w:rsid w:val="133BAA61"/>
    <w:rsid w:val="134CE538"/>
    <w:rsid w:val="1355C293"/>
    <w:rsid w:val="13FCA2C3"/>
    <w:rsid w:val="15938C54"/>
    <w:rsid w:val="16F30BD2"/>
    <w:rsid w:val="180F1B84"/>
    <w:rsid w:val="1820565B"/>
    <w:rsid w:val="190C2BC8"/>
    <w:rsid w:val="19BC26BC"/>
    <w:rsid w:val="1A0F6F96"/>
    <w:rsid w:val="1A3251FF"/>
    <w:rsid w:val="1A4B9C66"/>
    <w:rsid w:val="1AA7FC29"/>
    <w:rsid w:val="1CA0A836"/>
    <w:rsid w:val="1CC9644A"/>
    <w:rsid w:val="1CF3C77E"/>
    <w:rsid w:val="1D5AF573"/>
    <w:rsid w:val="1DD7F737"/>
    <w:rsid w:val="1E7E5D08"/>
    <w:rsid w:val="1E8F97DF"/>
    <w:rsid w:val="2000AB61"/>
    <w:rsid w:val="243E8D9B"/>
    <w:rsid w:val="24ED6123"/>
    <w:rsid w:val="277506F1"/>
    <w:rsid w:val="2802BE0D"/>
    <w:rsid w:val="28CD4CBC"/>
    <w:rsid w:val="2D67109D"/>
    <w:rsid w:val="2F66FD23"/>
    <w:rsid w:val="30A1785C"/>
    <w:rsid w:val="32B28300"/>
    <w:rsid w:val="33757A3B"/>
    <w:rsid w:val="362386AC"/>
    <w:rsid w:val="36438C8F"/>
    <w:rsid w:val="3794F4B9"/>
    <w:rsid w:val="37BE4548"/>
    <w:rsid w:val="38B90D52"/>
    <w:rsid w:val="3B01643C"/>
    <w:rsid w:val="3BB72827"/>
    <w:rsid w:val="3C5ED947"/>
    <w:rsid w:val="3CAA22F3"/>
    <w:rsid w:val="3DE96ED1"/>
    <w:rsid w:val="3DFAA9A8"/>
    <w:rsid w:val="3E0259C5"/>
    <w:rsid w:val="3F9E678F"/>
    <w:rsid w:val="42A92E00"/>
    <w:rsid w:val="433326D4"/>
    <w:rsid w:val="4458B055"/>
    <w:rsid w:val="4CF13BED"/>
    <w:rsid w:val="4CFA94D1"/>
    <w:rsid w:val="4D07B31D"/>
    <w:rsid w:val="4EAF8D8F"/>
    <w:rsid w:val="532A7662"/>
    <w:rsid w:val="5487FC7C"/>
    <w:rsid w:val="57BD7C97"/>
    <w:rsid w:val="59310A6B"/>
    <w:rsid w:val="5A1CA26F"/>
    <w:rsid w:val="5E187FB2"/>
    <w:rsid w:val="5E50B4F8"/>
    <w:rsid w:val="6166DE33"/>
    <w:rsid w:val="6227F1BD"/>
    <w:rsid w:val="62B56B70"/>
    <w:rsid w:val="6387AA3C"/>
    <w:rsid w:val="66FB62E0"/>
    <w:rsid w:val="670D00BD"/>
    <w:rsid w:val="6885F86A"/>
    <w:rsid w:val="6A319844"/>
    <w:rsid w:val="6BCBA5BF"/>
    <w:rsid w:val="6DA50AF6"/>
    <w:rsid w:val="6DB8CBB5"/>
    <w:rsid w:val="6E096481"/>
    <w:rsid w:val="6F0E624B"/>
    <w:rsid w:val="70BB6D83"/>
    <w:rsid w:val="71BC431B"/>
    <w:rsid w:val="722381CC"/>
    <w:rsid w:val="73E1D36E"/>
    <w:rsid w:val="73FC7FB0"/>
    <w:rsid w:val="75647B72"/>
    <w:rsid w:val="78DE4604"/>
    <w:rsid w:val="79E61450"/>
    <w:rsid w:val="7B3CEA5F"/>
    <w:rsid w:val="7CDB236D"/>
    <w:rsid w:val="7E065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B926FA"/>
  <w15:docId w15:val="{55934759-7580-4079-96D8-8D175C9E0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rsid w:val="005E2560"/>
    <w:pPr>
      <w:spacing w:after="120" w:line="240" w:lineRule="auto"/>
    </w:pPr>
    <w:rPr>
      <w:rFonts w:ascii="Open Sans" w:hAnsi="Open San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locked/>
    <w:rsid w:val="00CA6C6F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A6C6F"/>
  </w:style>
  <w:style w:type="paragraph" w:styleId="NormalWeb">
    <w:name w:val="Normal (Web)"/>
    <w:basedOn w:val="Normal"/>
    <w:uiPriority w:val="99"/>
    <w:semiHidden/>
    <w:unhideWhenUsed/>
    <w:locked/>
    <w:rsid w:val="00A14966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paragraph" w:customStyle="1" w:styleId="SmallTextDisclaimer">
    <w:name w:val="SmallText Disclaimer"/>
    <w:link w:val="SmallTextDisclaimerChar"/>
    <w:rsid w:val="00E62121"/>
    <w:pPr>
      <w:spacing w:after="120" w:line="240" w:lineRule="auto"/>
      <w:jc w:val="center"/>
    </w:pPr>
    <w:rPr>
      <w:rFonts w:ascii="Open Sans" w:hAnsi="Open Sans"/>
      <w:i/>
      <w:sz w:val="20"/>
      <w:szCs w:val="16"/>
    </w:rPr>
  </w:style>
  <w:style w:type="paragraph" w:customStyle="1" w:styleId="FooterWebInfo">
    <w:name w:val="FooterWebInfo"/>
    <w:basedOn w:val="Normal"/>
    <w:link w:val="FooterWebInfoChar"/>
    <w:rsid w:val="00B5358E"/>
    <w:pPr>
      <w:tabs>
        <w:tab w:val="right" w:pos="10080"/>
      </w:tabs>
    </w:pPr>
    <w:rPr>
      <w:rFonts w:ascii="Montserrat Medium" w:hAnsi="Montserrat Medium"/>
      <w:sz w:val="28"/>
      <w:szCs w:val="28"/>
    </w:rPr>
  </w:style>
  <w:style w:type="character" w:customStyle="1" w:styleId="SmallTextDisclaimerChar">
    <w:name w:val="SmallText Disclaimer Char"/>
    <w:basedOn w:val="HeaderChar"/>
    <w:link w:val="SmallTextDisclaimer"/>
    <w:rsid w:val="00E62121"/>
    <w:rPr>
      <w:rFonts w:ascii="Open Sans" w:hAnsi="Open Sans"/>
      <w:i/>
      <w:sz w:val="20"/>
      <w:szCs w:val="16"/>
    </w:rPr>
  </w:style>
  <w:style w:type="paragraph" w:customStyle="1" w:styleId="Event">
    <w:name w:val="Event"/>
    <w:basedOn w:val="Normal"/>
    <w:link w:val="EventChar"/>
    <w:qFormat/>
    <w:rsid w:val="00D91757"/>
    <w:pPr>
      <w:keepNext/>
      <w:spacing w:before="120" w:after="0"/>
    </w:pPr>
  </w:style>
  <w:style w:type="character" w:customStyle="1" w:styleId="FooterWebInfoChar">
    <w:name w:val="FooterWebInfo Char"/>
    <w:basedOn w:val="DefaultParagraphFont"/>
    <w:link w:val="FooterWebInfo"/>
    <w:rsid w:val="00B5358E"/>
    <w:rPr>
      <w:rFonts w:ascii="Montserrat Medium" w:hAnsi="Montserrat Medium"/>
      <w:sz w:val="28"/>
      <w:szCs w:val="28"/>
    </w:rPr>
  </w:style>
  <w:style w:type="paragraph" w:customStyle="1" w:styleId="Month20xx">
    <w:name w:val="Month 20xx"/>
    <w:basedOn w:val="Header"/>
    <w:link w:val="Month20xxChar"/>
    <w:autoRedefine/>
    <w:qFormat/>
    <w:rsid w:val="005E2560"/>
    <w:rPr>
      <w:rFonts w:ascii="Montserrat ExtraBold" w:hAnsi="Montserrat ExtraBold"/>
      <w:b/>
      <w:sz w:val="48"/>
      <w:szCs w:val="60"/>
    </w:rPr>
  </w:style>
  <w:style w:type="character" w:customStyle="1" w:styleId="EventChar">
    <w:name w:val="Event Char"/>
    <w:basedOn w:val="DefaultParagraphFont"/>
    <w:link w:val="Event"/>
    <w:rsid w:val="00D91757"/>
    <w:rPr>
      <w:rFonts w:ascii="Open Sans" w:hAnsi="Open Sans"/>
    </w:rPr>
  </w:style>
  <w:style w:type="paragraph" w:customStyle="1" w:styleId="parkname">
    <w:name w:val="park name"/>
    <w:basedOn w:val="Header"/>
    <w:link w:val="parknameChar"/>
    <w:qFormat/>
    <w:rsid w:val="005E2560"/>
    <w:pPr>
      <w:spacing w:after="240"/>
    </w:pPr>
    <w:rPr>
      <w:rFonts w:ascii="Montserrat ExtraBold" w:hAnsi="Montserrat ExtraBold"/>
      <w:caps/>
      <w:sz w:val="40"/>
      <w:szCs w:val="48"/>
    </w:rPr>
  </w:style>
  <w:style w:type="character" w:customStyle="1" w:styleId="Month20xxChar">
    <w:name w:val="Month 20xx Char"/>
    <w:basedOn w:val="HeaderChar"/>
    <w:link w:val="Month20xx"/>
    <w:rsid w:val="005E2560"/>
    <w:rPr>
      <w:rFonts w:ascii="Montserrat ExtraBold" w:hAnsi="Montserrat ExtraBold"/>
      <w:b/>
      <w:sz w:val="48"/>
      <w:szCs w:val="60"/>
    </w:rPr>
  </w:style>
  <w:style w:type="character" w:customStyle="1" w:styleId="parknameChar">
    <w:name w:val="park name Char"/>
    <w:basedOn w:val="HeaderChar"/>
    <w:link w:val="parkname"/>
    <w:rsid w:val="005E2560"/>
    <w:rPr>
      <w:rFonts w:ascii="Montserrat ExtraBold" w:hAnsi="Montserrat ExtraBold"/>
      <w:caps/>
      <w:sz w:val="40"/>
      <w:szCs w:val="48"/>
    </w:rPr>
  </w:style>
  <w:style w:type="paragraph" w:customStyle="1" w:styleId="Subhead">
    <w:name w:val="Subhead"/>
    <w:basedOn w:val="Event"/>
    <w:link w:val="SubheadChar"/>
    <w:rsid w:val="00E62121"/>
    <w:pPr>
      <w:ind w:left="720" w:hanging="720"/>
    </w:pPr>
    <w:rPr>
      <w:rFonts w:ascii="Montserrat SemiBold" w:hAnsi="Montserrat SemiBold"/>
    </w:rPr>
  </w:style>
  <w:style w:type="paragraph" w:customStyle="1" w:styleId="Sidebardetails">
    <w:name w:val="Sidebar_details"/>
    <w:basedOn w:val="Subhead"/>
    <w:link w:val="SidebardetailsChar"/>
    <w:autoRedefine/>
    <w:rsid w:val="007C5D22"/>
    <w:pPr>
      <w:ind w:left="0" w:firstLine="0"/>
    </w:pPr>
    <w:rPr>
      <w:b/>
      <w:u w:val="single"/>
    </w:rPr>
  </w:style>
  <w:style w:type="character" w:customStyle="1" w:styleId="SubheadChar">
    <w:name w:val="Subhead Char"/>
    <w:basedOn w:val="EventChar"/>
    <w:link w:val="Subhead"/>
    <w:rsid w:val="00E62121"/>
    <w:rPr>
      <w:rFonts w:ascii="Montserrat SemiBold" w:hAnsi="Montserrat SemiBold"/>
      <w:sz w:val="24"/>
    </w:rPr>
  </w:style>
  <w:style w:type="character" w:customStyle="1" w:styleId="SidebardetailsChar">
    <w:name w:val="Sidebar_details Char"/>
    <w:basedOn w:val="SubheadChar"/>
    <w:link w:val="Sidebardetails"/>
    <w:rsid w:val="007C5D22"/>
    <w:rPr>
      <w:rFonts w:ascii="Montserrat SemiBold" w:hAnsi="Montserrat SemiBold"/>
      <w:b/>
      <w:sz w:val="24"/>
      <w:u w:val="single"/>
    </w:rPr>
  </w:style>
  <w:style w:type="paragraph" w:styleId="Quote">
    <w:name w:val="Quote"/>
    <w:basedOn w:val="Normal"/>
    <w:next w:val="Normal"/>
    <w:link w:val="QuoteChar"/>
    <w:uiPriority w:val="29"/>
    <w:locked/>
    <w:rsid w:val="00DB1827"/>
    <w:pPr>
      <w:spacing w:before="200" w:after="160"/>
      <w:ind w:left="864" w:right="864"/>
      <w:jc w:val="center"/>
    </w:pPr>
    <w:rPr>
      <w:rFonts w:ascii="Lora Medium Italic" w:hAnsi="Lora Medium Italic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B1827"/>
    <w:rPr>
      <w:rFonts w:ascii="Lora Medium Italic" w:hAnsi="Lora Medium Italic"/>
      <w:i/>
      <w:iCs/>
      <w:color w:val="404040" w:themeColor="text1" w:themeTint="BF"/>
    </w:rPr>
  </w:style>
  <w:style w:type="paragraph" w:customStyle="1" w:styleId="smallprint-Disclaimer">
    <w:name w:val="small print - Disclaimer"/>
    <w:basedOn w:val="SmallTextDisclaimer"/>
    <w:link w:val="smallprint-DisclaimerChar"/>
    <w:qFormat/>
    <w:rsid w:val="007230B1"/>
    <w:pPr>
      <w:jc w:val="left"/>
    </w:pPr>
    <w:rPr>
      <w:sz w:val="18"/>
    </w:rPr>
  </w:style>
  <w:style w:type="character" w:customStyle="1" w:styleId="smallprint-DisclaimerChar">
    <w:name w:val="small print - Disclaimer Char"/>
    <w:basedOn w:val="SmallTextDisclaimerChar"/>
    <w:link w:val="smallprint-Disclaimer"/>
    <w:rsid w:val="007230B1"/>
    <w:rPr>
      <w:rFonts w:ascii="Open Sans" w:hAnsi="Open Sans"/>
      <w:i/>
      <w:sz w:val="18"/>
      <w:szCs w:val="16"/>
    </w:rPr>
  </w:style>
  <w:style w:type="paragraph" w:customStyle="1" w:styleId="EVent-Alt">
    <w:name w:val="EVent-Alt"/>
    <w:basedOn w:val="Event"/>
    <w:link w:val="EVent-AltChar"/>
    <w:rsid w:val="00312761"/>
    <w:pPr>
      <w:ind w:left="990" w:hanging="990"/>
    </w:pPr>
    <w:rPr>
      <w:szCs w:val="24"/>
    </w:rPr>
  </w:style>
  <w:style w:type="paragraph" w:customStyle="1" w:styleId="Event-Alt2">
    <w:name w:val="Event-Alt2"/>
    <w:basedOn w:val="Event"/>
    <w:link w:val="Event-Alt2Char"/>
    <w:rsid w:val="007C5D22"/>
    <w:rPr>
      <w:bCs/>
      <w:szCs w:val="24"/>
    </w:rPr>
  </w:style>
  <w:style w:type="character" w:customStyle="1" w:styleId="EVent-AltChar">
    <w:name w:val="EVent-Alt Char"/>
    <w:basedOn w:val="EventChar"/>
    <w:link w:val="EVent-Alt"/>
    <w:rsid w:val="00312761"/>
    <w:rPr>
      <w:rFonts w:ascii="Open Sans" w:hAnsi="Open Sans"/>
      <w:szCs w:val="24"/>
    </w:rPr>
  </w:style>
  <w:style w:type="character" w:customStyle="1" w:styleId="Event-Alt2Char">
    <w:name w:val="Event-Alt2 Char"/>
    <w:basedOn w:val="EventChar"/>
    <w:link w:val="Event-Alt2"/>
    <w:rsid w:val="007C5D22"/>
    <w:rPr>
      <w:rFonts w:ascii="Open Sans" w:hAnsi="Open Sans"/>
      <w:bCs/>
      <w:szCs w:val="24"/>
    </w:rPr>
  </w:style>
  <w:style w:type="paragraph" w:styleId="ListParagraph">
    <w:name w:val="List Paragraph"/>
    <w:basedOn w:val="Normal"/>
    <w:uiPriority w:val="34"/>
    <w:locked/>
    <w:rsid w:val="00BB2E47"/>
    <w:pPr>
      <w:spacing w:after="0"/>
      <w:ind w:left="720"/>
    </w:pPr>
    <w:rPr>
      <w:rFonts w:ascii="Calibri" w:hAnsi="Calibri" w:cs="Calibri"/>
    </w:rPr>
  </w:style>
  <w:style w:type="paragraph" w:customStyle="1" w:styleId="FinePrint">
    <w:name w:val="FinePrint"/>
    <w:basedOn w:val="Header"/>
    <w:link w:val="FinePrintChar"/>
    <w:rsid w:val="00E01EF0"/>
    <w:pPr>
      <w:spacing w:before="40" w:after="40"/>
      <w:jc w:val="center"/>
    </w:pPr>
    <w:rPr>
      <w:i/>
      <w:sz w:val="18"/>
      <w:szCs w:val="18"/>
    </w:rPr>
  </w:style>
  <w:style w:type="character" w:customStyle="1" w:styleId="FinePrintChar">
    <w:name w:val="FinePrint Char"/>
    <w:basedOn w:val="HeaderChar"/>
    <w:link w:val="FinePrint"/>
    <w:rsid w:val="00E01EF0"/>
    <w:rPr>
      <w:rFonts w:ascii="Open Sans" w:hAnsi="Open Sans"/>
      <w:i/>
      <w:sz w:val="18"/>
      <w:szCs w:val="18"/>
    </w:rPr>
  </w:style>
  <w:style w:type="paragraph" w:customStyle="1" w:styleId="HeaderTitle">
    <w:name w:val="HeaderTitle"/>
    <w:basedOn w:val="Header"/>
    <w:link w:val="HeaderTitleChar"/>
    <w:rsid w:val="00E01EF0"/>
    <w:pPr>
      <w:jc w:val="center"/>
    </w:pPr>
    <w:rPr>
      <w:rFonts w:ascii="Rockwell" w:hAnsi="Rockwell"/>
      <w:b/>
      <w:sz w:val="48"/>
      <w:szCs w:val="48"/>
    </w:rPr>
  </w:style>
  <w:style w:type="character" w:customStyle="1" w:styleId="HeaderTitleChar">
    <w:name w:val="HeaderTitle Char"/>
    <w:basedOn w:val="HeaderChar"/>
    <w:link w:val="HeaderTitle"/>
    <w:rsid w:val="00E01EF0"/>
    <w:rPr>
      <w:rFonts w:ascii="Rockwell" w:hAnsi="Rockwell"/>
      <w:b/>
      <w:sz w:val="48"/>
      <w:szCs w:val="48"/>
    </w:rPr>
  </w:style>
  <w:style w:type="character" w:styleId="Strong">
    <w:name w:val="Strong"/>
    <w:basedOn w:val="DefaultParagraphFont"/>
    <w:uiPriority w:val="22"/>
    <w:locked/>
    <w:rsid w:val="00E01EF0"/>
    <w:rPr>
      <w:b/>
      <w:bCs/>
    </w:rPr>
  </w:style>
  <w:style w:type="character" w:customStyle="1" w:styleId="elementtoproof">
    <w:name w:val="elementtoproof"/>
    <w:basedOn w:val="DefaultParagraphFont"/>
    <w:rsid w:val="00A873B1"/>
  </w:style>
  <w:style w:type="character" w:styleId="CommentReference">
    <w:name w:val="annotation reference"/>
    <w:basedOn w:val="DefaultParagraphFont"/>
    <w:uiPriority w:val="99"/>
    <w:semiHidden/>
    <w:unhideWhenUsed/>
    <w:locked/>
    <w:rsid w:val="00332F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332FF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2FF5"/>
    <w:rPr>
      <w:rFonts w:ascii="Open Sans" w:hAnsi="Open Sans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332F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2FF5"/>
    <w:rPr>
      <w:rFonts w:ascii="Open Sans" w:hAnsi="Open Sans"/>
      <w:b/>
      <w:bCs/>
      <w:sz w:val="20"/>
      <w:szCs w:val="20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ay-Date">
    <w:name w:val="Day-Date"/>
    <w:basedOn w:val="Normal"/>
    <w:link w:val="Day-DateChar"/>
    <w:qFormat/>
    <w:rsid w:val="00D91757"/>
    <w:pPr>
      <w:keepNext/>
      <w:spacing w:before="120" w:after="0"/>
    </w:pPr>
    <w:rPr>
      <w:rFonts w:cs="Open Sans"/>
      <w:b/>
      <w:bCs/>
      <w:sz w:val="24"/>
    </w:rPr>
  </w:style>
  <w:style w:type="character" w:customStyle="1" w:styleId="Day-DateChar">
    <w:name w:val="Day-Date Char"/>
    <w:basedOn w:val="DefaultParagraphFont"/>
    <w:link w:val="Day-Date"/>
    <w:rsid w:val="00D91757"/>
    <w:rPr>
      <w:rFonts w:ascii="Open Sans" w:hAnsi="Open Sans" w:cs="Open Sans"/>
      <w:b/>
      <w:bCs/>
      <w:sz w:val="24"/>
    </w:rPr>
  </w:style>
  <w:style w:type="paragraph" w:customStyle="1" w:styleId="Details">
    <w:name w:val="Details"/>
    <w:basedOn w:val="Event"/>
    <w:link w:val="DetailsChar"/>
    <w:qFormat/>
    <w:rsid w:val="00D91757"/>
    <w:pPr>
      <w:keepNext w:val="0"/>
      <w:spacing w:before="0"/>
      <w:ind w:left="288"/>
    </w:pPr>
  </w:style>
  <w:style w:type="character" w:customStyle="1" w:styleId="DetailsChar">
    <w:name w:val="Details Char"/>
    <w:basedOn w:val="EventChar"/>
    <w:link w:val="Details"/>
    <w:rsid w:val="00D91757"/>
    <w:rPr>
      <w:rFonts w:ascii="Open Sans" w:hAnsi="Open Sans"/>
    </w:rPr>
  </w:style>
  <w:style w:type="character" w:styleId="Hyperlink">
    <w:name w:val="Hyperlink"/>
    <w:basedOn w:val="DefaultParagraphFont"/>
    <w:uiPriority w:val="99"/>
    <w:unhideWhenUsed/>
    <w:rsid w:val="00DE378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E378B"/>
    <w:rPr>
      <w:color w:val="605E5C"/>
      <w:shd w:val="clear" w:color="auto" w:fill="E1DFDD"/>
    </w:rPr>
  </w:style>
  <w:style w:type="paragraph" w:customStyle="1" w:styleId="Style1">
    <w:name w:val="Style1"/>
    <w:basedOn w:val="Normal"/>
    <w:link w:val="Style1Char"/>
    <w:qFormat/>
    <w:rsid w:val="00D05B55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Style1Char">
    <w:name w:val="Style1 Char"/>
    <w:basedOn w:val="DefaultParagraphFont"/>
    <w:link w:val="Style1"/>
    <w:rsid w:val="00D05B55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ListBullet">
    <w:name w:val="List Bullet"/>
    <w:basedOn w:val="Normal"/>
    <w:uiPriority w:val="99"/>
    <w:unhideWhenUsed/>
    <w:locked/>
    <w:rsid w:val="0050088C"/>
    <w:pPr>
      <w:numPr>
        <w:numId w:val="34"/>
      </w:numPr>
      <w:spacing w:after="200" w:line="276" w:lineRule="auto"/>
      <w:contextualSpacing/>
    </w:pPr>
    <w:rPr>
      <w:rFonts w:asciiTheme="minorHAnsi" w:eastAsiaTheme="minorEastAsia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55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93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6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8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2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0097095\OneDrive%20-%20State%20of%20Ohio\PC-FILES\Documents\2025%20Programs\Caesar%20Creek%20Fall%20Programs%20Sept%20Oct%20Nov%202025%20Fin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6a0b0f5-ab3f-4382-8730-459fb424e421" xsi:nil="true"/>
    <lcf76f155ced4ddcb4097134ff3c332f xmlns="9f2ed56b-7c8b-4de4-844a-84bfb21e6d0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E0416FCBA133479141CFDB6DD1F1D1" ma:contentTypeVersion="15" ma:contentTypeDescription="Create a new document." ma:contentTypeScope="" ma:versionID="d5ab8569e17f55d42f7f19fdbe2324ba">
  <xsd:schema xmlns:xsd="http://www.w3.org/2001/XMLSchema" xmlns:xs="http://www.w3.org/2001/XMLSchema" xmlns:p="http://schemas.microsoft.com/office/2006/metadata/properties" xmlns:ns2="9f2ed56b-7c8b-4de4-844a-84bfb21e6d0d" xmlns:ns3="06a0b0f5-ab3f-4382-8730-459fb424e421" xmlns:ns4="883ee8f0-d5c8-4292-a56e-e30967e0df44" targetNamespace="http://schemas.microsoft.com/office/2006/metadata/properties" ma:root="true" ma:fieldsID="cdf96faedd8c4807432095b893aefc70" ns2:_="" ns3:_="" ns4:_="">
    <xsd:import namespace="9f2ed56b-7c8b-4de4-844a-84bfb21e6d0d"/>
    <xsd:import namespace="06a0b0f5-ab3f-4382-8730-459fb424e421"/>
    <xsd:import namespace="883ee8f0-d5c8-4292-a56e-e30967e0df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2ed56b-7c8b-4de4-844a-84bfb21e6d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234c9c0-dc82-4bd3-8448-fd5c6ce0fb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a0b0f5-ab3f-4382-8730-459fb424e421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5178e1d5-8ae3-4e65-b5ca-debda3ed1832}" ma:internalName="TaxCatchAll" ma:showField="CatchAllData" ma:web="883ee8f0-d5c8-4292-a56e-e30967e0df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3ee8f0-d5c8-4292-a56e-e30967e0df44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C99A1E-6576-4578-B43F-7E9955D29327}">
  <ds:schemaRefs>
    <ds:schemaRef ds:uri="http://schemas.microsoft.com/office/2006/metadata/properties"/>
    <ds:schemaRef ds:uri="http://schemas.microsoft.com/office/infopath/2007/PartnerControls"/>
    <ds:schemaRef ds:uri="06a0b0f5-ab3f-4382-8730-459fb424e421"/>
    <ds:schemaRef ds:uri="9f2ed56b-7c8b-4de4-844a-84bfb21e6d0d"/>
  </ds:schemaRefs>
</ds:datastoreItem>
</file>

<file path=customXml/itemProps2.xml><?xml version="1.0" encoding="utf-8"?>
<ds:datastoreItem xmlns:ds="http://schemas.openxmlformats.org/officeDocument/2006/customXml" ds:itemID="{7D5FDE30-0F64-48FA-92F1-D9AF050794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1F641E-3E71-4012-9ACA-175B34647E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2ed56b-7c8b-4de4-844a-84bfb21e6d0d"/>
    <ds:schemaRef ds:uri="06a0b0f5-ab3f-4382-8730-459fb424e421"/>
    <ds:schemaRef ds:uri="883ee8f0-d5c8-4292-a56e-e30967e0df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746C475-F73B-492D-A35D-3E454450E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Caesar Creek Fall Programs Sept Oct Nov 2025 Final</Template>
  <TotalTime>11</TotalTime>
  <Pages>1</Pages>
  <Words>1825</Words>
  <Characters>10406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Valued Customer</Company>
  <LinksUpToDate>false</LinksUpToDate>
  <CharactersWithSpaces>12207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Shaw, Erin</dc:creator>
  <cp:lastModifiedBy>Shaw, Erin</cp:lastModifiedBy>
  <cp:revision>1</cp:revision>
  <cp:lastPrinted>2025-03-12T17:36:00Z</cp:lastPrinted>
  <dcterms:created xsi:type="dcterms:W3CDTF">2025-08-20T16:35:00Z</dcterms:created>
  <dcterms:modified xsi:type="dcterms:W3CDTF">2025-08-20T16:46:00Z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0x0101008EE0416FCBA133479141CFDB6DD1F1D1</vt:lpwstr>
  </property>
  <property fmtid="{D5CDD505-2E9C-101B-9397-08002B2CF9AE}" pid="3" name="MediaServiceImageTags">
    <vt:lpwstr/>
  </property>
</Properties>
</file>